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FF" w:rsidRPr="00722E44" w:rsidRDefault="005F2948" w:rsidP="007F776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6A12CCD" wp14:editId="5040B161">
                <wp:simplePos x="0" y="0"/>
                <wp:positionH relativeFrom="column">
                  <wp:posOffset>2760980</wp:posOffset>
                </wp:positionH>
                <wp:positionV relativeFrom="paragraph">
                  <wp:posOffset>152400</wp:posOffset>
                </wp:positionV>
                <wp:extent cx="5273040" cy="612140"/>
                <wp:effectExtent l="0" t="0" r="22860" b="16510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612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Pr="00722E44" w:rsidRDefault="00B45DDA" w:rsidP="002B62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Board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Trustees</w:t>
                            </w:r>
                          </w:p>
                          <w:p w:rsidR="00B45DDA" w:rsidRPr="00722E44" w:rsidRDefault="00B45DDA" w:rsidP="002B62CD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ind w:left="851" w:hanging="709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Chair of Directors, Vice Chair, Treasurer and</w:t>
                            </w:r>
                          </w:p>
                          <w:p w:rsidR="00B45DDA" w:rsidRPr="00722E44" w:rsidRDefault="00B45DDA" w:rsidP="002B62CD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ind w:left="851" w:hanging="709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Company Secretary - 6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2CCD" id="Rectangle 2" o:spid="_x0000_s1026" style="position:absolute;margin-left:217.4pt;margin-top:12pt;width:415.2pt;height:48.2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" fillcolor="white [3201]" strokecolor="#7f7f7f [1612]" strokeweight="1.5pt">
                <v:shadow color="#868686"/>
                <v:textbox>
                  <w:txbxContent>
                    <w:p w:rsidR="00B45DDA" w:rsidRPr="00722E44" w:rsidRDefault="00B45DDA" w:rsidP="002B62C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Board of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Trustees</w:t>
                      </w:r>
                    </w:p>
                    <w:p w:rsidR="00B45DDA" w:rsidRPr="00722E44" w:rsidRDefault="00B45DDA" w:rsidP="002B62CD">
                      <w:pPr>
                        <w:tabs>
                          <w:tab w:val="left" w:pos="851"/>
                          <w:tab w:val="left" w:pos="1722"/>
                        </w:tabs>
                        <w:ind w:left="851" w:hanging="709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Chair of Directors, Vice Chair, Treasurer and</w:t>
                      </w:r>
                    </w:p>
                    <w:p w:rsidR="00B45DDA" w:rsidRPr="00722E44" w:rsidRDefault="00B45DDA" w:rsidP="002B62CD">
                      <w:pPr>
                        <w:tabs>
                          <w:tab w:val="left" w:pos="851"/>
                          <w:tab w:val="left" w:pos="1722"/>
                        </w:tabs>
                        <w:ind w:left="851" w:hanging="709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Company Secretary - 6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Trustees</w:t>
                      </w:r>
                    </w:p>
                  </w:txbxContent>
                </v:textbox>
              </v:rect>
            </w:pict>
          </mc:Fallback>
        </mc:AlternateContent>
      </w:r>
      <w:r w:rsidR="009F2A11" w:rsidRPr="008E02C0">
        <w:rPr>
          <w:rFonts w:ascii="Arial" w:hAnsi="Arial" w:cs="Arial"/>
          <w:b/>
          <w:i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82816" behindDoc="1" locked="0" layoutInCell="1" allowOverlap="0" wp14:anchorId="76F4C547" wp14:editId="27413659">
            <wp:simplePos x="0" y="0"/>
            <wp:positionH relativeFrom="column">
              <wp:posOffset>8345170</wp:posOffset>
            </wp:positionH>
            <wp:positionV relativeFrom="paragraph">
              <wp:posOffset>40006</wp:posOffset>
            </wp:positionV>
            <wp:extent cx="1479498" cy="1366684"/>
            <wp:effectExtent l="0" t="0" r="6985" b="5080"/>
            <wp:wrapNone/>
            <wp:docPr id="21" name="Picture 21" descr="C:\Users\leanna.wilson\AppData\Local\Microsoft\Windows\Temporary Internet Files\Content.Outlook\W1O9WIRX\EDAN Linc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a.wilson\AppData\Local\Microsoft\Windows\Temporary Internet Files\Content.Outlook\W1O9WIRX\EDAN Linc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34" cy="13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7D55C1" wp14:editId="4E4FCE10">
                <wp:simplePos x="0" y="0"/>
                <wp:positionH relativeFrom="column">
                  <wp:posOffset>8733790</wp:posOffset>
                </wp:positionH>
                <wp:positionV relativeFrom="paragraph">
                  <wp:posOffset>2344420</wp:posOffset>
                </wp:positionV>
                <wp:extent cx="3888105" cy="0"/>
                <wp:effectExtent l="13335" t="17145" r="15240" b="9525"/>
                <wp:wrapNone/>
                <wp:docPr id="7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88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F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687.7pt;margin-top:184.6pt;width:306.15pt;height:0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" strokecolor="#0d0d0d" strokeweight="1.5pt"/>
            </w:pict>
          </mc:Fallback>
        </mc:AlternateContent>
      </w:r>
      <w:proofErr w:type="spellStart"/>
      <w:r w:rsidR="00EF228A" w:rsidRPr="00722E44">
        <w:rPr>
          <w:rFonts w:ascii="Arial" w:hAnsi="Arial" w:cs="Arial"/>
          <w:b/>
          <w:sz w:val="56"/>
          <w:szCs w:val="56"/>
        </w:rPr>
        <w:t>Organisation</w:t>
      </w:r>
      <w:proofErr w:type="spellEnd"/>
    </w:p>
    <w:p w:rsidR="001740F3" w:rsidRPr="00C41669" w:rsidRDefault="00026693" w:rsidP="005D2AA3">
      <w:pPr>
        <w:tabs>
          <w:tab w:val="left" w:pos="2835"/>
          <w:tab w:val="left" w:pos="8640"/>
        </w:tabs>
        <w:rPr>
          <w:rFonts w:ascii="Garamond" w:hAnsi="Garamond"/>
          <w:b/>
          <w:color w:val="E36C0A" w:themeColor="accent6" w:themeShade="BF"/>
        </w:rPr>
      </w:pPr>
      <w:r>
        <w:rPr>
          <w:rFonts w:ascii="Arial" w:hAnsi="Arial" w:cs="Arial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A11220E" wp14:editId="2E5466B4">
                <wp:simplePos x="0" y="0"/>
                <wp:positionH relativeFrom="column">
                  <wp:posOffset>3159125</wp:posOffset>
                </wp:positionH>
                <wp:positionV relativeFrom="paragraph">
                  <wp:posOffset>411480</wp:posOffset>
                </wp:positionV>
                <wp:extent cx="4455160" cy="647700"/>
                <wp:effectExtent l="19050" t="19050" r="40640" b="38100"/>
                <wp:wrapNone/>
                <wp:docPr id="7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47700"/>
                        </a:xfrm>
                        <a:prstGeom prst="leftRightArrow">
                          <a:avLst>
                            <a:gd name="adj1" fmla="val 50000"/>
                            <a:gd name="adj2" fmla="val 7746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Pr="00722E44" w:rsidRDefault="00B45DDA" w:rsidP="007B04BE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 xml:space="preserve">EDAN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Lincs</w:t>
                            </w:r>
                            <w:proofErr w:type="spellEnd"/>
                            <w:r w:rsidRPr="00722E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Manager </w:t>
                            </w:r>
                            <w:r w:rsidRPr="00722E4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(Chief Executive Officer)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1220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Text Box 63" o:spid="_x0000_s1027" type="#_x0000_t69" style="position:absolute;margin-left:248.75pt;margin-top:32.4pt;width:350.8pt;height:5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" adj="2433" fillcolor="#fde9d9 [665]" strokecolor="#e36c0a [2409]" strokeweight="1.5pt">
                <v:shadow color="#868686"/>
                <v:textbox>
                  <w:txbxContent>
                    <w:p w:rsidR="00B45DDA" w:rsidRPr="00722E44" w:rsidRDefault="00B45DDA" w:rsidP="007B04BE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 xml:space="preserve">EDAN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Lincs</w:t>
                      </w:r>
                      <w:proofErr w:type="spellEnd"/>
                      <w:r w:rsidRPr="00722E4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Manager </w:t>
                      </w:r>
                      <w:r w:rsidRPr="00722E4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(Chief Executive Officer)</w:t>
                      </w:r>
                    </w:p>
                  </w:txbxContent>
                </v:textbox>
              </v:shape>
            </w:pict>
          </mc:Fallback>
        </mc:AlternateContent>
      </w:r>
      <w:r w:rsidR="00FC0806" w:rsidRPr="00722E44">
        <w:rPr>
          <w:rFonts w:ascii="Arial" w:hAnsi="Arial" w:cs="Arial"/>
          <w:b/>
          <w:sz w:val="56"/>
          <w:szCs w:val="56"/>
        </w:rPr>
        <w:t xml:space="preserve">Structure </w:t>
      </w:r>
      <w:r w:rsidR="00FC0806" w:rsidRPr="00722E44">
        <w:rPr>
          <w:rFonts w:ascii="Arial" w:hAnsi="Arial" w:cs="Arial"/>
          <w:b/>
          <w:color w:val="E36C0A" w:themeColor="accent6" w:themeShade="BF"/>
          <w:sz w:val="56"/>
          <w:szCs w:val="56"/>
        </w:rPr>
        <w:t>20</w:t>
      </w:r>
      <w:r w:rsidR="000A4F79">
        <w:rPr>
          <w:rFonts w:ascii="Arial" w:hAnsi="Arial" w:cs="Arial"/>
          <w:b/>
          <w:color w:val="E36C0A" w:themeColor="accent6" w:themeShade="BF"/>
          <w:sz w:val="56"/>
          <w:szCs w:val="56"/>
        </w:rPr>
        <w:t>20</w:t>
      </w:r>
      <w:r w:rsidR="005D2AA3">
        <w:rPr>
          <w:rFonts w:ascii="Garamond" w:hAnsi="Garamond"/>
          <w:b/>
          <w:color w:val="E36C0A" w:themeColor="accent6" w:themeShade="BF"/>
          <w:sz w:val="72"/>
          <w:szCs w:val="72"/>
        </w:rPr>
        <w:tab/>
      </w:r>
    </w:p>
    <w:p w:rsidR="00983016" w:rsidRDefault="00026693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298" distR="114298" simplePos="0" relativeHeight="252079104" behindDoc="0" locked="0" layoutInCell="1" allowOverlap="1">
                <wp:simplePos x="0" y="0"/>
                <wp:positionH relativeFrom="column">
                  <wp:posOffset>3206749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9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86DD" id="AutoShape 201" o:spid="_x0000_s1026" type="#_x0000_t32" style="position:absolute;margin-left:252.5pt;margin-top:7.2pt;width:0;height:0;flip:y;z-index:2520791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8636635</wp:posOffset>
                </wp:positionV>
                <wp:extent cx="1858010" cy="559435"/>
                <wp:effectExtent l="0" t="0" r="0" b="0"/>
                <wp:wrapNone/>
                <wp:docPr id="7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DDA" w:rsidRPr="009A52CF" w:rsidRDefault="00B45DDA" w:rsidP="00595A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A52CF">
                              <w:rPr>
                                <w:rFonts w:ascii="Verdana" w:hAnsi="Verdana"/>
                                <w:b/>
                              </w:rPr>
                              <w:t>Referral to</w:t>
                            </w:r>
                          </w:p>
                          <w:p w:rsidR="00B45DDA" w:rsidRPr="009A52CF" w:rsidRDefault="00B45DDA" w:rsidP="00595A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A52CF">
                              <w:rPr>
                                <w:rFonts w:ascii="Verdana" w:hAnsi="Verdana"/>
                                <w:b/>
                              </w:rPr>
                              <w:t>Floating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.15pt;margin-top:680.05pt;width:146.3pt;height:4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L3ug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" filled="f" stroked="f">
                <v:textbox>
                  <w:txbxContent>
                    <w:p w:rsidR="00B45DDA" w:rsidRPr="009A52CF" w:rsidRDefault="00B45DDA" w:rsidP="00595A4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A52CF">
                        <w:rPr>
                          <w:rFonts w:ascii="Verdana" w:hAnsi="Verdana"/>
                          <w:b/>
                        </w:rPr>
                        <w:t>Referral to</w:t>
                      </w:r>
                    </w:p>
                    <w:p w:rsidR="00B45DDA" w:rsidRPr="009A52CF" w:rsidRDefault="00B45DDA" w:rsidP="00595A4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A52CF">
                        <w:rPr>
                          <w:rFonts w:ascii="Verdana" w:hAnsi="Verdana"/>
                          <w:b/>
                        </w:rPr>
                        <w:t>Floating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P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Pr="00070FB8" w:rsidRDefault="00070FB8" w:rsidP="00070FB8">
      <w:pPr>
        <w:rPr>
          <w:rFonts w:ascii="Garamond" w:hAnsi="Garamond"/>
        </w:rPr>
      </w:pPr>
    </w:p>
    <w:p w:rsidR="00CA56B8" w:rsidRPr="00AF0CDD" w:rsidRDefault="006F2BD7" w:rsidP="007A44B3">
      <w:pPr>
        <w:tabs>
          <w:tab w:val="left" w:pos="3090"/>
          <w:tab w:val="left" w:pos="13740"/>
        </w:tabs>
        <w:rPr>
          <w:rFonts w:ascii="Garamond" w:hAnsi="Garamond"/>
          <w:b/>
          <w:color w:val="E36C0A" w:themeColor="accent6" w:themeShade="BF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6C183D" wp14:editId="07EA99FB">
                <wp:simplePos x="0" y="0"/>
                <wp:positionH relativeFrom="column">
                  <wp:posOffset>-12700</wp:posOffset>
                </wp:positionH>
                <wp:positionV relativeFrom="paragraph">
                  <wp:posOffset>153670</wp:posOffset>
                </wp:positionV>
                <wp:extent cx="9852660" cy="603885"/>
                <wp:effectExtent l="0" t="0" r="15240" b="24765"/>
                <wp:wrapNone/>
                <wp:docPr id="1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2660" cy="603885"/>
                          <a:chOff x="617" y="3264"/>
                          <a:chExt cx="15516" cy="951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7" y="3264"/>
                            <a:ext cx="1992" cy="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DDA" w:rsidRPr="00722E44" w:rsidRDefault="00B45DDA" w:rsidP="00B70571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76923C" w:themeColor="accent3" w:themeShade="BF"/>
                                  <w:sz w:val="22"/>
                                  <w:szCs w:val="22"/>
                                </w:rPr>
                                <w:t>Refuge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6923C" w:themeColor="accent3" w:themeShade="B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B45DDA" w:rsidRPr="00BD1AD2" w:rsidRDefault="00B45DDA" w:rsidP="00B70571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05" y="3285"/>
                            <a:ext cx="1980" cy="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DDA" w:rsidRPr="00CB4A5E" w:rsidRDefault="00B45DDA" w:rsidP="00CB4A5E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B45DDA" w:rsidRPr="005866E8" w:rsidRDefault="00B45DDA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5866E8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65" y="3312"/>
                            <a:ext cx="2184" cy="8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DDA" w:rsidRPr="00722E44" w:rsidRDefault="00B45DDA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B45DDA" w:rsidRPr="00BD1AD2" w:rsidRDefault="00B45DDA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BD1AD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65" y="3300"/>
                            <a:ext cx="2076" cy="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DDA" w:rsidRPr="00722E44" w:rsidRDefault="00B45DDA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B45DDA" w:rsidRPr="00BD1AD2" w:rsidRDefault="00B45DDA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Project Manager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901" y="3339"/>
                            <a:ext cx="2232" cy="8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DDA" w:rsidRPr="00722E44" w:rsidRDefault="00B45DDA" w:rsidP="00CA0ED4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IDVA</w:t>
                              </w:r>
                            </w:p>
                            <w:p w:rsidR="00B45DDA" w:rsidRPr="005866E8" w:rsidRDefault="00B45DDA" w:rsidP="00CA0ED4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5866E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Project Manager</w:t>
                              </w:r>
                            </w:p>
                            <w:p w:rsidR="00B45DDA" w:rsidRPr="00AF0CDD" w:rsidRDefault="00B45DDA" w:rsidP="00CA0ED4">
                              <w:pPr>
                                <w:spacing w:before="60"/>
                                <w:jc w:val="center"/>
                                <w:rPr>
                                  <w:rFonts w:ascii="Garamond" w:hAnsi="Garamond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C183D" id="Group 74" o:spid="_x0000_s1029" style="position:absolute;margin-left:-1pt;margin-top:12.1pt;width:775.8pt;height:47.55pt;z-index:251670528" coordorigin="617,3264" coordsize="1551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">
                <v:rect id="Rectangle 10" o:spid="_x0000_s1030" style="position:absolute;left:617;top:3264;width:199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" fillcolor="white [3212]" strokecolor="#76923c [2406]" strokeweight="1.5pt">
                  <v:textbox>
                    <w:txbxContent>
                      <w:p w:rsidR="00B45DDA" w:rsidRPr="00722E44" w:rsidRDefault="00B45DDA" w:rsidP="00B70571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2"/>
                            <w:szCs w:val="22"/>
                          </w:rPr>
                          <w:t>Refuge</w:t>
                        </w:r>
                        <w:r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45DDA" w:rsidRPr="00BD1AD2" w:rsidRDefault="00B45DDA" w:rsidP="00B70571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</w:p>
                    </w:txbxContent>
                  </v:textbox>
                </v:rect>
                <v:rect id="Rectangle 6" o:spid="_x0000_s1031" style="position:absolute;left:9305;top:3285;width:198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" fillcolor="white [3212]" strokecolor="#e36c0a [2409]" strokeweight="1.5pt">
                  <v:textbox>
                    <w:txbxContent>
                      <w:p w:rsidR="00B45DDA" w:rsidRPr="00CB4A5E" w:rsidRDefault="00B45DDA" w:rsidP="00CB4A5E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B45DDA" w:rsidRPr="005866E8" w:rsidRDefault="00B45DDA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5866E8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6965;top:3312;width:2184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" fillcolor="white [3212]" strokecolor="#e36c0a [2409]" strokeweight="1.5pt">
                  <v:textbox>
                    <w:txbxContent>
                      <w:p w:rsidR="00B45DDA" w:rsidRPr="00722E44" w:rsidRDefault="00B45DDA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B45DDA" w:rsidRPr="00BD1AD2" w:rsidRDefault="00B45DDA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BD1AD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3" style="position:absolute;left:4565;top:3300;width:207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" fillcolor="white [3212]" strokecolor="#e36c0a [2409]" strokeweight="1.5pt">
                  <v:textbox>
                    <w:txbxContent>
                      <w:p w:rsidR="00B45DDA" w:rsidRPr="00722E44" w:rsidRDefault="00B45DDA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B45DDA" w:rsidRPr="00BD1AD2" w:rsidRDefault="00B45DDA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Project Manager </w:t>
                        </w:r>
                      </w:p>
                    </w:txbxContent>
                  </v:textbox>
                </v:rect>
                <v:rect id="Rectangle 5" o:spid="_x0000_s1034" style="position:absolute;left:13901;top:3339;width:2232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" fillcolor="white [3212]" strokecolor="#548dd4 [1951]" strokeweight="1.5pt">
                  <v:textbox>
                    <w:txbxContent>
                      <w:p w:rsidR="00B45DDA" w:rsidRPr="00722E44" w:rsidRDefault="00B45DDA" w:rsidP="00CA0ED4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0070C0"/>
                            <w:sz w:val="22"/>
                            <w:szCs w:val="22"/>
                          </w:rPr>
                          <w:t>IDVA</w:t>
                        </w:r>
                      </w:p>
                      <w:p w:rsidR="00B45DDA" w:rsidRPr="005866E8" w:rsidRDefault="00B45DDA" w:rsidP="00CA0ED4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5866E8">
                          <w:rPr>
                            <w:rFonts w:ascii="Arial" w:hAnsi="Arial" w:cs="Arial"/>
                            <w:b/>
                            <w:color w:val="000000" w:themeColor="text1"/>
                            <w:sz w:val="19"/>
                            <w:szCs w:val="19"/>
                          </w:rPr>
                          <w:t>Project Manager</w:t>
                        </w:r>
                      </w:p>
                      <w:p w:rsidR="00B45DDA" w:rsidRPr="00AF0CDD" w:rsidRDefault="00B45DDA" w:rsidP="00CA0ED4">
                        <w:pPr>
                          <w:spacing w:before="60"/>
                          <w:jc w:val="center"/>
                          <w:rPr>
                            <w:rFonts w:ascii="Garamond" w:hAnsi="Garamond"/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A4F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D6296CF" wp14:editId="2A405E3D">
                <wp:simplePos x="0" y="0"/>
                <wp:positionH relativeFrom="column">
                  <wp:posOffset>1465580</wp:posOffset>
                </wp:positionH>
                <wp:positionV relativeFrom="paragraph">
                  <wp:posOffset>168910</wp:posOffset>
                </wp:positionV>
                <wp:extent cx="830580" cy="542925"/>
                <wp:effectExtent l="0" t="0" r="26670" b="28575"/>
                <wp:wrapNone/>
                <wp:docPr id="6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2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DA" w:rsidRDefault="00B45DDA" w:rsidP="00311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ARAC</w:t>
                            </w:r>
                          </w:p>
                          <w:p w:rsidR="00B45DDA" w:rsidRDefault="00B45DDA" w:rsidP="000A4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:rsidR="00B45DDA" w:rsidRDefault="00B45DDA" w:rsidP="00BB3ECE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5DDA" w:rsidRPr="00722E44" w:rsidRDefault="00B45DDA" w:rsidP="008071E4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5DDA" w:rsidRPr="00B7678F" w:rsidRDefault="00B45DDA" w:rsidP="008071E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96CF" id="Text Box 86" o:spid="_x0000_s1035" type="#_x0000_t202" style="position:absolute;margin-left:115.4pt;margin-top:13.3pt;width:65.4pt;height:42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" strokecolor="#0070c0" strokeweight="1.5pt">
                <v:textbox>
                  <w:txbxContent>
                    <w:p w:rsidR="00B45DDA" w:rsidRDefault="00B45DDA" w:rsidP="0031114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ARAC</w:t>
                      </w:r>
                    </w:p>
                    <w:p w:rsidR="00B45DDA" w:rsidRDefault="00B45DDA" w:rsidP="000A4F7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Manager</w:t>
                      </w:r>
                    </w:p>
                    <w:p w:rsidR="00B45DDA" w:rsidRDefault="00B45DDA" w:rsidP="00BB3ECE">
                      <w:pPr>
                        <w:spacing w:before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45DDA" w:rsidRPr="00722E44" w:rsidRDefault="00B45DDA" w:rsidP="008071E4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45DDA" w:rsidRPr="00B7678F" w:rsidRDefault="00B45DDA" w:rsidP="008071E4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BD" w:rsidRPr="00AF0CDD" w:rsidRDefault="000A4F79" w:rsidP="001341F8">
      <w:pPr>
        <w:tabs>
          <w:tab w:val="left" w:pos="10515"/>
        </w:tabs>
        <w:rPr>
          <w:rFonts w:ascii="Garamond" w:hAnsi="Garamond"/>
          <w:b/>
          <w:color w:val="E36C0A" w:themeColor="accent6" w:themeShade="B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65B002" wp14:editId="1B1DF1C7">
                <wp:simplePos x="0" y="0"/>
                <wp:positionH relativeFrom="column">
                  <wp:posOffset>6875145</wp:posOffset>
                </wp:positionH>
                <wp:positionV relativeFrom="paragraph">
                  <wp:posOffset>16510</wp:posOffset>
                </wp:positionV>
                <wp:extent cx="1318260" cy="5397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53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DA" w:rsidRPr="00C15C51" w:rsidRDefault="00B45DDA" w:rsidP="000A4F7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C15C51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Outreach</w:t>
                            </w:r>
                          </w:p>
                          <w:p w:rsidR="00B45DDA" w:rsidRPr="00BD1AD2" w:rsidRDefault="00B45DDA" w:rsidP="000A4F7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Project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5B002" id="Rectangle 8" o:spid="_x0000_s1036" style="position:absolute;margin-left:541.35pt;margin-top:1.3pt;width:103.8pt;height:4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" strokecolor="#e46c0a" strokeweight="1.5pt">
                <v:textbox>
                  <w:txbxContent>
                    <w:p w:rsidR="00B45DDA" w:rsidRPr="00C15C51" w:rsidRDefault="00B45DDA" w:rsidP="000A4F79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C15C51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Outreach</w:t>
                      </w:r>
                    </w:p>
                    <w:p w:rsidR="00B45DDA" w:rsidRPr="00BD1AD2" w:rsidRDefault="00B45DDA" w:rsidP="000A4F79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Project Manager </w:t>
                      </w:r>
                    </w:p>
                  </w:txbxContent>
                </v:textbox>
              </v:rect>
            </w:pict>
          </mc:Fallback>
        </mc:AlternateContent>
      </w:r>
    </w:p>
    <w:p w:rsidR="00CA56B8" w:rsidRPr="00AF0CDD" w:rsidRDefault="00CA56B8" w:rsidP="00CA56B8">
      <w:pPr>
        <w:rPr>
          <w:rFonts w:ascii="Garamond" w:hAnsi="Garamond"/>
          <w:b/>
          <w:color w:val="E36C0A" w:themeColor="accent6" w:themeShade="BF"/>
        </w:rPr>
      </w:pPr>
    </w:p>
    <w:p w:rsidR="00CA56B8" w:rsidRPr="00AF0CDD" w:rsidRDefault="000A4F79" w:rsidP="000A4F79">
      <w:pPr>
        <w:tabs>
          <w:tab w:val="left" w:pos="12684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CA56B8" w:rsidRPr="00D81FE5" w:rsidRDefault="00CA56B8" w:rsidP="00CA56B8">
      <w:pPr>
        <w:rPr>
          <w:rFonts w:ascii="Garamond" w:hAnsi="Garamond"/>
          <w:i/>
        </w:rPr>
      </w:pPr>
    </w:p>
    <w:p w:rsidR="00CA56B8" w:rsidRPr="00AF0CDD" w:rsidRDefault="00B45DDA" w:rsidP="00A465BB">
      <w:pPr>
        <w:tabs>
          <w:tab w:val="left" w:pos="1524"/>
        </w:tabs>
        <w:rPr>
          <w:rFonts w:ascii="Garamond" w:hAnsi="Garamond"/>
        </w:rPr>
      </w:pPr>
      <w:r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456D31" wp14:editId="607AD86D">
                <wp:simplePos x="0" y="0"/>
                <wp:positionH relativeFrom="column">
                  <wp:posOffset>-50800</wp:posOffset>
                </wp:positionH>
                <wp:positionV relativeFrom="paragraph">
                  <wp:posOffset>172720</wp:posOffset>
                </wp:positionV>
                <wp:extent cx="2239010" cy="868680"/>
                <wp:effectExtent l="0" t="0" r="27940" b="26670"/>
                <wp:wrapNone/>
                <wp:docPr id="8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Pr="00722E44" w:rsidRDefault="00B45DDA" w:rsidP="00B45DD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2"/>
                                <w:szCs w:val="22"/>
                              </w:rPr>
                              <w:t>Refuge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45DDA" w:rsidRPr="00B45DDA" w:rsidRDefault="00B45DDA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45DDA" w:rsidRDefault="00B45DDA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1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Senior Refuge Worker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B45DDA" w:rsidRPr="00B45DDA" w:rsidRDefault="00B45DDA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45DDA" w:rsidRPr="005F1A93" w:rsidRDefault="00B45DDA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1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Senior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Family/Child Support worker </w:t>
                            </w:r>
                          </w:p>
                          <w:p w:rsidR="00B45DDA" w:rsidRPr="00CA0ED4" w:rsidRDefault="00B45DDA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20"/>
                                <w:szCs w:val="22"/>
                              </w:rPr>
                            </w:pPr>
                          </w:p>
                          <w:p w:rsidR="00B45DDA" w:rsidRPr="00CA0ED4" w:rsidRDefault="00B45DDA" w:rsidP="00984BFA">
                            <w:pPr>
                              <w:shd w:val="clear" w:color="auto" w:fill="9BBB59" w:themeFill="accent3"/>
                              <w:tabs>
                                <w:tab w:val="center" w:pos="1418"/>
                              </w:tabs>
                              <w:spacing w:before="60"/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20"/>
                                <w:szCs w:val="22"/>
                              </w:rPr>
                            </w:pPr>
                          </w:p>
                          <w:p w:rsidR="00B45DDA" w:rsidRPr="00CA0ED4" w:rsidRDefault="00B45DDA" w:rsidP="00984BFA">
                            <w:pPr>
                              <w:shd w:val="clear" w:color="auto" w:fill="9BBB59" w:themeFill="accent3"/>
                              <w:tabs>
                                <w:tab w:val="center" w:pos="1418"/>
                              </w:tabs>
                              <w:spacing w:before="120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B45DDA" w:rsidRPr="00CA0ED4" w:rsidRDefault="00B45DDA" w:rsidP="00984BFA">
                            <w:pPr>
                              <w:shd w:val="clear" w:color="auto" w:fill="9BBB59" w:themeFill="accent3"/>
                              <w:jc w:val="center"/>
                              <w:rPr>
                                <w:rFonts w:ascii="Garamond" w:hAnsi="Garamond"/>
                                <w:color w:val="E36C0A" w:themeColor="accent6" w:themeShade="BF"/>
                                <w:sz w:val="20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6D31" id="Text Box 106" o:spid="_x0000_s1037" type="#_x0000_t202" style="position:absolute;margin-left:-4pt;margin-top:13.6pt;width:176.3pt;height:68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" strokecolor="#9bbb59 [3206]" strokeweight="1.5pt">
                <v:shadow color="#868686"/>
                <v:textbox>
                  <w:txbxContent>
                    <w:p w:rsidR="00B45DDA" w:rsidRPr="00722E44" w:rsidRDefault="00B45DDA" w:rsidP="00B45DD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2"/>
                          <w:szCs w:val="22"/>
                        </w:rPr>
                        <w:t>Refuge</w:t>
                      </w:r>
                      <w:r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45DDA" w:rsidRPr="00B45DDA" w:rsidRDefault="00B45DDA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B45DDA" w:rsidRDefault="00B45DDA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1 x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Senior Refuge Worker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:rsidR="00B45DDA" w:rsidRPr="00B45DDA" w:rsidRDefault="00B45DDA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B45DDA" w:rsidRPr="005F1A93" w:rsidRDefault="00B45DDA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1 x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Senior 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Family/Child Support worker </w:t>
                      </w:r>
                    </w:p>
                    <w:p w:rsidR="00B45DDA" w:rsidRPr="00CA0ED4" w:rsidRDefault="00B45DDA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Garamond" w:hAnsi="Garamond"/>
                          <w:b/>
                          <w:color w:val="E36C0A" w:themeColor="accent6" w:themeShade="BF"/>
                          <w:sz w:val="20"/>
                          <w:szCs w:val="22"/>
                        </w:rPr>
                      </w:pPr>
                    </w:p>
                    <w:p w:rsidR="00B45DDA" w:rsidRPr="00CA0ED4" w:rsidRDefault="00B45DDA" w:rsidP="00984BFA">
                      <w:pPr>
                        <w:shd w:val="clear" w:color="auto" w:fill="9BBB59" w:themeFill="accent3"/>
                        <w:tabs>
                          <w:tab w:val="center" w:pos="1418"/>
                        </w:tabs>
                        <w:spacing w:before="60"/>
                        <w:rPr>
                          <w:rFonts w:ascii="Garamond" w:hAnsi="Garamond"/>
                          <w:b/>
                          <w:color w:val="E36C0A" w:themeColor="accent6" w:themeShade="BF"/>
                          <w:sz w:val="20"/>
                          <w:szCs w:val="22"/>
                        </w:rPr>
                      </w:pPr>
                    </w:p>
                    <w:p w:rsidR="00B45DDA" w:rsidRPr="00CA0ED4" w:rsidRDefault="00B45DDA" w:rsidP="00984BFA">
                      <w:pPr>
                        <w:shd w:val="clear" w:color="auto" w:fill="9BBB59" w:themeFill="accent3"/>
                        <w:tabs>
                          <w:tab w:val="center" w:pos="1418"/>
                        </w:tabs>
                        <w:spacing w:before="120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</w:p>
                    <w:p w:rsidR="00B45DDA" w:rsidRPr="00CA0ED4" w:rsidRDefault="00B45DDA" w:rsidP="00984BFA">
                      <w:pPr>
                        <w:shd w:val="clear" w:color="auto" w:fill="9BBB59" w:themeFill="accent3"/>
                        <w:jc w:val="center"/>
                        <w:rPr>
                          <w:rFonts w:ascii="Garamond" w:hAnsi="Garamond"/>
                          <w:color w:val="E36C0A" w:themeColor="accent6" w:themeShade="BF"/>
                          <w:sz w:val="20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A0C" w:rsidRPr="00AF0CDD" w:rsidRDefault="00AA4982" w:rsidP="005D3D4B">
      <w:pPr>
        <w:tabs>
          <w:tab w:val="left" w:pos="8415"/>
        </w:tabs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F6001" wp14:editId="1982D6B0">
                <wp:simplePos x="0" y="0"/>
                <wp:positionH relativeFrom="column">
                  <wp:posOffset>8460740</wp:posOffset>
                </wp:positionH>
                <wp:positionV relativeFrom="paragraph">
                  <wp:posOffset>22225</wp:posOffset>
                </wp:positionV>
                <wp:extent cx="1371600" cy="830580"/>
                <wp:effectExtent l="0" t="0" r="19050" b="26670"/>
                <wp:wrapNone/>
                <wp:docPr id="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DDA" w:rsidRDefault="00B45DDA" w:rsidP="0035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 </w:t>
                            </w:r>
                            <w:proofErr w:type="gramStart"/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FA7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Independent</w:t>
                            </w:r>
                            <w:proofErr w:type="gramEnd"/>
                            <w:r w:rsidRPr="008A2FA7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Domestic Violence Advisers</w:t>
                            </w:r>
                          </w:p>
                          <w:p w:rsidR="00B45DDA" w:rsidRPr="008A2FA7" w:rsidRDefault="00B45DDA" w:rsidP="0035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6C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Hospital IDVAs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6001" id="Text Box 111" o:spid="_x0000_s1038" type="#_x0000_t202" style="position:absolute;margin-left:666.2pt;margin-top:1.75pt;width:108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" filled="f" fillcolor="#daeef3 [664]" strokecolor="#0070c0" strokeweight="1.5pt">
                <v:textbox>
                  <w:txbxContent>
                    <w:p w:rsidR="00B45DDA" w:rsidRDefault="00B45DDA" w:rsidP="00351E3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6 </w:t>
                      </w:r>
                      <w:proofErr w:type="gramStart"/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A2FA7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Independent</w:t>
                      </w:r>
                      <w:proofErr w:type="gramEnd"/>
                      <w:r w:rsidRPr="008A2FA7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Domestic Violence Advisers</w:t>
                      </w:r>
                    </w:p>
                    <w:p w:rsidR="00B45DDA" w:rsidRPr="008A2FA7" w:rsidRDefault="00B45DDA" w:rsidP="00351E3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6C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 x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Hospital IDVAs</w:t>
                      </w:r>
                    </w:p>
                  </w:txbxContent>
                </v:textbox>
              </v:shape>
            </w:pict>
          </mc:Fallback>
        </mc:AlternateContent>
      </w:r>
      <w:r w:rsidR="00B45DDA"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78A678" wp14:editId="06971247">
                <wp:simplePos x="0" y="0"/>
                <wp:positionH relativeFrom="column">
                  <wp:posOffset>2608580</wp:posOffset>
                </wp:positionH>
                <wp:positionV relativeFrom="paragraph">
                  <wp:posOffset>16510</wp:posOffset>
                </wp:positionV>
                <wp:extent cx="5455920" cy="861060"/>
                <wp:effectExtent l="0" t="0" r="11430" b="15240"/>
                <wp:wrapNone/>
                <wp:docPr id="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861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Pr="000155B5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Outreach</w:t>
                            </w:r>
                          </w:p>
                          <w:p w:rsidR="00B45DDA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  <w:t>1 x Senior DA Worker</w:t>
                            </w:r>
                          </w:p>
                          <w:p w:rsidR="00B45DDA" w:rsidRPr="00AB5548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2"/>
                                <w:szCs w:val="12"/>
                              </w:rPr>
                            </w:pPr>
                          </w:p>
                          <w:p w:rsidR="00B45DDA" w:rsidRPr="00AB5548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</w:p>
                          <w:p w:rsidR="00B45DDA" w:rsidRPr="000155B5" w:rsidRDefault="00B45DDA" w:rsidP="00AB55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argeted </w:t>
                            </w: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hildren’s </w:t>
                            </w: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ervice</w:t>
                            </w:r>
                            <w:bookmarkStart w:id="0" w:name="_GoBack"/>
                            <w:bookmarkEnd w:id="0"/>
                          </w:p>
                          <w:p w:rsidR="00B45DDA" w:rsidRPr="00B7678F" w:rsidRDefault="00B45DDA" w:rsidP="00AB55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  <w:t>1 x Senior CYP Worker</w:t>
                            </w:r>
                          </w:p>
                          <w:p w:rsidR="00B45DDA" w:rsidRPr="00B7678F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</w:p>
                          <w:p w:rsidR="00B45DDA" w:rsidRPr="001954C7" w:rsidRDefault="00B45DDA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A678" id="_x0000_s1039" type="#_x0000_t202" style="position:absolute;margin-left:205.4pt;margin-top:1.3pt;width:429.6pt;height:6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" strokecolor="#e46c0a" strokeweight="1.5pt">
                <v:shadow color="#868686"/>
                <v:textbox>
                  <w:txbxContent>
                    <w:p w:rsidR="00B45DDA" w:rsidRPr="000155B5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Outreach</w:t>
                      </w:r>
                    </w:p>
                    <w:p w:rsidR="00B45DDA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  <w:t>1 x Senior DA Worker</w:t>
                      </w:r>
                    </w:p>
                    <w:p w:rsidR="00B45DDA" w:rsidRPr="00AB5548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2"/>
                          <w:szCs w:val="12"/>
                        </w:rPr>
                      </w:pPr>
                    </w:p>
                    <w:p w:rsidR="00B45DDA" w:rsidRPr="00AB5548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</w:p>
                    <w:p w:rsidR="00B45DDA" w:rsidRPr="000155B5" w:rsidRDefault="00B45DDA" w:rsidP="00AB55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argeted </w:t>
                      </w: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hildren’s </w:t>
                      </w: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ervice</w:t>
                      </w:r>
                      <w:bookmarkStart w:id="1" w:name="_GoBack"/>
                      <w:bookmarkEnd w:id="1"/>
                    </w:p>
                    <w:p w:rsidR="00B45DDA" w:rsidRPr="00B7678F" w:rsidRDefault="00B45DDA" w:rsidP="00AB55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  <w:t>1 x Senior CYP Worker</w:t>
                      </w:r>
                    </w:p>
                    <w:p w:rsidR="00B45DDA" w:rsidRPr="00B7678F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</w:p>
                    <w:p w:rsidR="00B45DDA" w:rsidRPr="001954C7" w:rsidRDefault="00B45DDA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693">
        <w:rPr>
          <w:rFonts w:ascii="Garamond" w:hAnsi="Garamond"/>
          <w:noProof/>
          <w:color w:val="4F6228" w:themeColor="accent3" w:themeShade="8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517952" behindDoc="0" locked="0" layoutInCell="1" allowOverlap="1" wp14:anchorId="7D3F14B6" wp14:editId="780A76AF">
                <wp:simplePos x="0" y="0"/>
                <wp:positionH relativeFrom="column">
                  <wp:posOffset>624205</wp:posOffset>
                </wp:positionH>
                <wp:positionV relativeFrom="paragraph">
                  <wp:posOffset>31114</wp:posOffset>
                </wp:positionV>
                <wp:extent cx="635" cy="0"/>
                <wp:effectExtent l="19050" t="19050" r="18415" b="19050"/>
                <wp:wrapNone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5206" id="AutoShape 114" o:spid="_x0000_s1026" type="#_x0000_t32" style="position:absolute;margin-left:49.15pt;margin-top:2.45pt;width:.05pt;height:0;z-index:251517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" strokecolor="#f2f2f2 [3041]" strokeweight="3pt">
                <v:shadow color="#4e6128 [1606]" opacity=".5" offset="1pt"/>
              </v:shape>
            </w:pict>
          </mc:Fallback>
        </mc:AlternateContent>
      </w:r>
      <w:r w:rsidR="00026693"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4781F6B" wp14:editId="4F5A31D9">
                <wp:simplePos x="0" y="0"/>
                <wp:positionH relativeFrom="column">
                  <wp:posOffset>2388870</wp:posOffset>
                </wp:positionH>
                <wp:positionV relativeFrom="paragraph">
                  <wp:posOffset>82550</wp:posOffset>
                </wp:positionV>
                <wp:extent cx="635" cy="118110"/>
                <wp:effectExtent l="19050" t="19050" r="37465" b="15240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81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0D14" id="AutoShape 118" o:spid="_x0000_s1026" type="#_x0000_t32" style="position:absolute;margin-left:188.1pt;margin-top:6.5pt;width:.05pt;height:9.3pt;flip: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" strokecolor="#f2f2f2 [3041]" strokeweight="3pt">
                <v:shadow color="#974706 [1609]" opacity=".5" offset="1pt"/>
              </v:shape>
            </w:pict>
          </mc:Fallback>
        </mc:AlternateContent>
      </w:r>
      <w:r w:rsidR="00026693">
        <w:rPr>
          <w:rFonts w:ascii="Garamond" w:hAnsi="Garamond"/>
          <w:noProof/>
          <w:color w:val="76923C" w:themeColor="accent3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523733D6" wp14:editId="2ACC8910">
                <wp:simplePos x="0" y="0"/>
                <wp:positionH relativeFrom="column">
                  <wp:posOffset>625475</wp:posOffset>
                </wp:positionH>
                <wp:positionV relativeFrom="paragraph">
                  <wp:posOffset>82550</wp:posOffset>
                </wp:positionV>
                <wp:extent cx="635" cy="147320"/>
                <wp:effectExtent l="19050" t="19050" r="37465" b="5080"/>
                <wp:wrapNone/>
                <wp:docPr id="1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7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B553" id="AutoShape 117" o:spid="_x0000_s1026" type="#_x0000_t32" style="position:absolute;margin-left:49.25pt;margin-top:6.5pt;width:.05pt;height:11.6pt;flip: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" strokecolor="#f2f2f2 [3041]" strokeweight="3pt">
                <v:shadow color="#974706 [1609]" opacity=".5" offset="1pt"/>
              </v:shape>
            </w:pict>
          </mc:Fallback>
        </mc:AlternateContent>
      </w:r>
    </w:p>
    <w:p w:rsidR="00B2172E" w:rsidRDefault="00B2172E" w:rsidP="00CA56B8">
      <w:pPr>
        <w:rPr>
          <w:rFonts w:ascii="Garamond" w:hAnsi="Garamond"/>
        </w:rPr>
      </w:pPr>
    </w:p>
    <w:p w:rsidR="00CA56B8" w:rsidRPr="00AF0CDD" w:rsidRDefault="00026693" w:rsidP="00CA56B8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B72ECFD" wp14:editId="12FA7197">
                <wp:simplePos x="0" y="0"/>
                <wp:positionH relativeFrom="column">
                  <wp:posOffset>624840</wp:posOffset>
                </wp:positionH>
                <wp:positionV relativeFrom="paragraph">
                  <wp:posOffset>59055</wp:posOffset>
                </wp:positionV>
                <wp:extent cx="635" cy="635"/>
                <wp:effectExtent l="0" t="0" r="0" b="0"/>
                <wp:wrapNone/>
                <wp:docPr id="1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9C3D" id="AutoShape 116" o:spid="_x0000_s1026" type="#_x0000_t32" style="position:absolute;margin-left:49.2pt;margin-top:4.65pt;width:.05pt;height:.0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H3HwIAADw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"/>
            </w:pict>
          </mc:Fallback>
        </mc:AlternateContent>
      </w:r>
    </w:p>
    <w:p w:rsidR="00CA56B8" w:rsidRPr="00AF0CDD" w:rsidRDefault="00CA56B8" w:rsidP="00CA56B8">
      <w:pPr>
        <w:rPr>
          <w:rFonts w:ascii="Garamond" w:hAnsi="Garamond"/>
        </w:rPr>
      </w:pPr>
    </w:p>
    <w:p w:rsidR="00CA56B8" w:rsidRPr="00AF0CDD" w:rsidRDefault="00CA56B8" w:rsidP="00CA56B8">
      <w:pPr>
        <w:rPr>
          <w:rFonts w:ascii="Garamond" w:hAnsi="Garamond"/>
        </w:rPr>
      </w:pPr>
    </w:p>
    <w:p w:rsidR="00CA56B8" w:rsidRPr="00AF0CDD" w:rsidRDefault="00CA56B8" w:rsidP="00CA56B8">
      <w:pPr>
        <w:rPr>
          <w:rFonts w:ascii="Garamond" w:hAnsi="Garamond"/>
        </w:rPr>
      </w:pPr>
    </w:p>
    <w:p w:rsidR="00CA56B8" w:rsidRPr="00AF0CDD" w:rsidRDefault="00AA4982" w:rsidP="00CA56B8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8460740</wp:posOffset>
                </wp:positionH>
                <wp:positionV relativeFrom="paragraph">
                  <wp:posOffset>105410</wp:posOffset>
                </wp:positionV>
                <wp:extent cx="1371600" cy="708660"/>
                <wp:effectExtent l="0" t="0" r="19050" b="152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08660"/>
                        </a:xfrm>
                        <a:prstGeom prst="rect">
                          <a:avLst/>
                        </a:prstGeom>
                        <a:solidFill>
                          <a:srgbClr val="EEEAF2"/>
                        </a:solidFill>
                        <a:ln w="190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DA" w:rsidRPr="00EC7DF6" w:rsidRDefault="00B45DDA" w:rsidP="00C221F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45DDA" w:rsidRPr="001954C7" w:rsidRDefault="00B45DDA" w:rsidP="008A2FA7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45DDA" w:rsidRPr="001954C7" w:rsidRDefault="00B45DDA" w:rsidP="008A2FA7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54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HR Project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666.2pt;margin-top:8.3pt;width:108pt;height:5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" fillcolor="#eeeaf2" strokecolor="#5f497a [2407]" strokeweight="1.5pt">
                <v:textbox>
                  <w:txbxContent>
                    <w:p w:rsidR="00B45DDA" w:rsidRPr="00EC7DF6" w:rsidRDefault="00B45DDA" w:rsidP="00C221F8">
                      <w:pPr>
                        <w:jc w:val="center"/>
                        <w:rPr>
                          <w:rFonts w:ascii="Garamond" w:hAnsi="Garamond"/>
                          <w:b/>
                          <w:sz w:val="4"/>
                          <w:szCs w:val="4"/>
                        </w:rPr>
                      </w:pPr>
                    </w:p>
                    <w:p w:rsidR="00B45DDA" w:rsidRPr="001954C7" w:rsidRDefault="00B45DDA" w:rsidP="008A2FA7">
                      <w:pPr>
                        <w:tabs>
                          <w:tab w:val="left" w:pos="851"/>
                          <w:tab w:val="left" w:pos="1722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B45DDA" w:rsidRPr="001954C7" w:rsidRDefault="00B45DDA" w:rsidP="008A2FA7">
                      <w:pPr>
                        <w:tabs>
                          <w:tab w:val="left" w:pos="851"/>
                          <w:tab w:val="left" w:pos="1722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1954C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HR Project Administrator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57471B" wp14:editId="724FA914">
                <wp:simplePos x="0" y="0"/>
                <wp:positionH relativeFrom="column">
                  <wp:posOffset>-43180</wp:posOffset>
                </wp:positionH>
                <wp:positionV relativeFrom="paragraph">
                  <wp:posOffset>74930</wp:posOffset>
                </wp:positionV>
                <wp:extent cx="2228215" cy="2369820"/>
                <wp:effectExtent l="0" t="0" r="19685" b="11430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2369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DA" w:rsidRPr="00B45DDA" w:rsidRDefault="00B45DDA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DDA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</w:rPr>
                              <w:t>Refuge Services</w:t>
                            </w:r>
                          </w:p>
                          <w:p w:rsidR="00B45DDA" w:rsidRPr="005F1A93" w:rsidRDefault="00B45DDA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x Specialist</w:t>
                            </w:r>
                          </w:p>
                          <w:p w:rsidR="00B45DDA" w:rsidRPr="005F1A93" w:rsidRDefault="00B45DDA" w:rsidP="00707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 Workers</w:t>
                            </w:r>
                          </w:p>
                          <w:p w:rsidR="00B45DDA" w:rsidRDefault="00B45DDA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Refuge Bank Staff</w:t>
                            </w:r>
                          </w:p>
                          <w:p w:rsidR="00B45DDA" w:rsidRPr="005F1A93" w:rsidRDefault="00B45DDA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5DDA" w:rsidRDefault="00B45DDA" w:rsidP="002B6FCC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Family/</w:t>
                            </w:r>
                            <w:r w:rsidRPr="002B6FCC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Child Support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45DDA" w:rsidRPr="00557042" w:rsidRDefault="00B45DDA" w:rsidP="0055704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557042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1 x Dispersed Refuge </w:t>
                            </w:r>
                            <w:proofErr w:type="gramStart"/>
                            <w:r w:rsidRPr="00557042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Specialist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7042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DA</w:t>
                            </w:r>
                            <w:proofErr w:type="gramEnd"/>
                            <w:r w:rsidRPr="00557042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CYP Worker</w:t>
                            </w:r>
                          </w:p>
                          <w:p w:rsidR="00B45DDA" w:rsidRPr="002B6FCC" w:rsidRDefault="00B45DDA" w:rsidP="002B6FCC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1 x Family Play Worker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1 x Sessional Worker</w:t>
                            </w:r>
                          </w:p>
                          <w:p w:rsidR="00B45DDA" w:rsidRPr="005F1A93" w:rsidRDefault="00B45DDA" w:rsidP="005F1A93">
                            <w:pP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71B" id="Rectangle 80" o:spid="_x0000_s1041" style="position:absolute;margin-left:-3.4pt;margin-top:5.9pt;width:175.45pt;height:18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" fillcolor="white [3212]" strokecolor="#76923c [2406]" strokeweight="1.5pt">
                <v:textbox>
                  <w:txbxContent>
                    <w:p w:rsidR="00B45DDA" w:rsidRPr="00B45DDA" w:rsidRDefault="00B45DDA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</w:rPr>
                      </w:pPr>
                      <w:r w:rsidRPr="00B45DDA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</w:rPr>
                        <w:t>Refuge Services</w:t>
                      </w:r>
                    </w:p>
                    <w:p w:rsidR="00B45DDA" w:rsidRPr="005F1A93" w:rsidRDefault="00B45DDA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x Specialist</w:t>
                      </w:r>
                    </w:p>
                    <w:p w:rsidR="00B45DDA" w:rsidRPr="005F1A93" w:rsidRDefault="00B45DDA" w:rsidP="007078B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 Workers</w:t>
                      </w:r>
                    </w:p>
                    <w:p w:rsidR="00B45DDA" w:rsidRDefault="00B45DDA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Refuge Bank Staff</w:t>
                      </w:r>
                    </w:p>
                    <w:p w:rsidR="00B45DDA" w:rsidRPr="005F1A93" w:rsidRDefault="00B45DDA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45DDA" w:rsidRDefault="00B45DDA" w:rsidP="002B6FCC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Family/</w:t>
                      </w:r>
                      <w:r w:rsidRPr="002B6FCC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Child Support</w:t>
                      </w: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45DDA" w:rsidRPr="00557042" w:rsidRDefault="00B45DDA" w:rsidP="0055704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557042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1 x Dispersed Refuge </w:t>
                      </w:r>
                      <w:proofErr w:type="gramStart"/>
                      <w:r w:rsidRPr="00557042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Specialist </w:t>
                      </w:r>
                      <w:r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r w:rsidRPr="00557042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>DA</w:t>
                      </w:r>
                      <w:proofErr w:type="gramEnd"/>
                      <w:r w:rsidRPr="00557042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 CYP Worker</w:t>
                      </w:r>
                    </w:p>
                    <w:p w:rsidR="00B45DDA" w:rsidRPr="002B6FCC" w:rsidRDefault="00B45DDA" w:rsidP="002B6FCC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 </w:t>
                      </w:r>
                      <w:r w:rsidRPr="005F1A93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>1 x Family Play Worker</w:t>
                      </w:r>
                      <w:r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                  </w:t>
                      </w:r>
                      <w:r w:rsidRPr="005F1A93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>1 x Sessional Worker</w:t>
                      </w:r>
                    </w:p>
                    <w:p w:rsidR="00B45DDA" w:rsidRPr="005F1A93" w:rsidRDefault="00B45DDA" w:rsidP="005F1A93">
                      <w:pP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DDA"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52909" wp14:editId="1C54223A">
                <wp:simplePos x="0" y="0"/>
                <wp:positionH relativeFrom="column">
                  <wp:posOffset>2616200</wp:posOffset>
                </wp:positionH>
                <wp:positionV relativeFrom="paragraph">
                  <wp:posOffset>92075</wp:posOffset>
                </wp:positionV>
                <wp:extent cx="5463540" cy="2333625"/>
                <wp:effectExtent l="0" t="0" r="22860" b="28575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333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Default="00B45DDA" w:rsidP="008F0F1E">
                            <w:pPr>
                              <w:tabs>
                                <w:tab w:val="center" w:pos="1418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utreach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DA Services</w:t>
                            </w:r>
                          </w:p>
                          <w:p w:rsidR="00B45DDA" w:rsidRPr="0074203A" w:rsidRDefault="00B45DDA" w:rsidP="008F0F1E">
                            <w:pPr>
                              <w:tabs>
                                <w:tab w:val="center" w:pos="1418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B45DDA" w:rsidRPr="005F1A93" w:rsidRDefault="00B45DDA" w:rsidP="00B7678F">
                            <w:pPr>
                              <w:spacing w:before="60"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2 x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DA Triage Assessment Workers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5DDA" w:rsidRDefault="00B45DDA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 x Information and support Worker</w:t>
                            </w:r>
                          </w:p>
                          <w:p w:rsidR="00B45DDA" w:rsidRDefault="00B45DDA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 x Telephone Support Worker</w:t>
                            </w:r>
                          </w:p>
                          <w:p w:rsidR="00B45DDA" w:rsidRPr="00D56A11" w:rsidRDefault="00B45DDA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6"/>
                                <w:szCs w:val="6"/>
                              </w:rPr>
                            </w:pPr>
                          </w:p>
                          <w:p w:rsidR="00B45DDA" w:rsidRDefault="00854B91" w:rsidP="00E840AE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45DD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Team of</w:t>
                            </w:r>
                            <w:r w:rsidR="00B45DDA"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Specialist DA ‘Short Term’ </w:t>
                            </w:r>
                            <w:r w:rsidR="00B45DD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&amp; ‘Intensive </w:t>
                            </w:r>
                            <w:r w:rsidR="00B45DDA"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Intervention</w:t>
                            </w:r>
                            <w:r w:rsidR="00B45DD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’</w:t>
                            </w:r>
                            <w:r w:rsidR="00B45DDA"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workers</w:t>
                            </w:r>
                          </w:p>
                          <w:p w:rsidR="00B45DDA" w:rsidRPr="00956D9D" w:rsidRDefault="00B45DDA" w:rsidP="00F87089">
                            <w:pPr>
                              <w:tabs>
                                <w:tab w:val="center" w:pos="1418"/>
                              </w:tabs>
                              <w:spacing w:before="60"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</w:p>
                          <w:p w:rsidR="00B45DDA" w:rsidRDefault="00B45DDA" w:rsidP="00B7678F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Targeted Children’s Services </w:t>
                            </w:r>
                          </w:p>
                          <w:p w:rsidR="00B45DDA" w:rsidRPr="00956D9D" w:rsidRDefault="00B45DDA" w:rsidP="00B7678F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B45DDA" w:rsidRDefault="00B45DDA" w:rsidP="00F24363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Lead CYP Worker and Team of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Child/Young Person Specialist 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Family Focus Session </w:t>
                            </w:r>
                            <w:r w:rsidRPr="00D56A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(Facilitated by all CYP Workers)</w:t>
                            </w:r>
                          </w:p>
                          <w:p w:rsidR="00B45DDA" w:rsidRPr="00CB4A5E" w:rsidRDefault="00B45DDA" w:rsidP="00CB4A5E">
                            <w:pPr>
                              <w:tabs>
                                <w:tab w:val="center" w:pos="1418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EDAN</w:t>
                            </w:r>
                            <w:r w:rsidRPr="00CB4A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Courses </w:t>
                            </w:r>
                          </w:p>
                          <w:p w:rsidR="00B45DDA" w:rsidRDefault="00B45DDA" w:rsidP="00D56A11">
                            <w:pPr>
                              <w:tabs>
                                <w:tab w:val="center" w:pos="1418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SAFE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and Building Blocks Courses</w:t>
                            </w:r>
                          </w:p>
                          <w:p w:rsidR="00B45DDA" w:rsidRPr="008A2FA7" w:rsidRDefault="00B45DDA" w:rsidP="00881227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45DDA" w:rsidRPr="005F1A93" w:rsidRDefault="00B45DDA" w:rsidP="005F1A93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2909" id="_x0000_s1042" type="#_x0000_t202" style="position:absolute;margin-left:206pt;margin-top:7.25pt;width:430.2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" fillcolor="white [3201]" strokecolor="#e36c0a [2409]" strokeweight="1.5pt">
                <v:shadow color="#868686"/>
                <v:textbox>
                  <w:txbxContent>
                    <w:p w:rsidR="00B45DDA" w:rsidRDefault="00B45DDA" w:rsidP="008F0F1E">
                      <w:pPr>
                        <w:tabs>
                          <w:tab w:val="center" w:pos="1418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utreach </w:t>
                      </w: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DA Services</w:t>
                      </w:r>
                    </w:p>
                    <w:p w:rsidR="00B45DDA" w:rsidRPr="0074203A" w:rsidRDefault="00B45DDA" w:rsidP="008F0F1E">
                      <w:pPr>
                        <w:tabs>
                          <w:tab w:val="center" w:pos="1418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:rsidR="00B45DDA" w:rsidRPr="005F1A93" w:rsidRDefault="00B45DDA" w:rsidP="00B7678F">
                      <w:pPr>
                        <w:spacing w:before="60"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2 x 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DA Triage Assessment Workers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5DDA" w:rsidRDefault="00B45DDA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 x Information and support Worker</w:t>
                      </w:r>
                    </w:p>
                    <w:p w:rsidR="00B45DDA" w:rsidRDefault="00B45DDA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 x Telephone Support Worker</w:t>
                      </w:r>
                    </w:p>
                    <w:p w:rsidR="00B45DDA" w:rsidRPr="00D56A11" w:rsidRDefault="00B45DDA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6"/>
                          <w:szCs w:val="6"/>
                        </w:rPr>
                      </w:pPr>
                    </w:p>
                    <w:p w:rsidR="00B45DDA" w:rsidRDefault="00854B91" w:rsidP="00E840AE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A </w:t>
                      </w:r>
                      <w:r w:rsidR="00B45DD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Team of</w:t>
                      </w:r>
                      <w:r w:rsidR="00B45DDA"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Specialist DA ‘Short Term’ </w:t>
                      </w:r>
                      <w:r w:rsidR="00B45DD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&amp; ‘Intensive </w:t>
                      </w:r>
                      <w:r w:rsidR="00B45DDA"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Intervention</w:t>
                      </w:r>
                      <w:r w:rsidR="00B45DD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’</w:t>
                      </w:r>
                      <w:r w:rsidR="00B45DDA"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workers</w:t>
                      </w:r>
                    </w:p>
                    <w:p w:rsidR="00B45DDA" w:rsidRPr="00956D9D" w:rsidRDefault="00B45DDA" w:rsidP="00F87089">
                      <w:pPr>
                        <w:tabs>
                          <w:tab w:val="center" w:pos="1418"/>
                        </w:tabs>
                        <w:spacing w:before="60"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</w:p>
                    <w:p w:rsidR="00B45DDA" w:rsidRDefault="00B45DDA" w:rsidP="00B7678F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Targeted Children’s Services </w:t>
                      </w:r>
                    </w:p>
                    <w:p w:rsidR="00B45DDA" w:rsidRPr="00956D9D" w:rsidRDefault="00B45DDA" w:rsidP="00B7678F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B45DDA" w:rsidRDefault="00B45DDA" w:rsidP="00F24363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Lead CYP Worker and Team of 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Child/Young Person Specialist DA 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Family Focus Session </w:t>
                      </w:r>
                      <w:r w:rsidRPr="00D56A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(Facilitated by all CYP Workers)</w:t>
                      </w:r>
                    </w:p>
                    <w:p w:rsidR="00B45DDA" w:rsidRPr="00CB4A5E" w:rsidRDefault="00B45DDA" w:rsidP="00CB4A5E">
                      <w:pPr>
                        <w:tabs>
                          <w:tab w:val="center" w:pos="1418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EDAN</w:t>
                      </w:r>
                      <w:r w:rsidRPr="00CB4A5E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Courses </w:t>
                      </w:r>
                    </w:p>
                    <w:p w:rsidR="00B45DDA" w:rsidRDefault="00B45DDA" w:rsidP="00D56A11">
                      <w:pPr>
                        <w:tabs>
                          <w:tab w:val="center" w:pos="1418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SAFE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and Building Blocks Courses</w:t>
                      </w:r>
                    </w:p>
                    <w:p w:rsidR="00B45DDA" w:rsidRPr="008A2FA7" w:rsidRDefault="00B45DDA" w:rsidP="00881227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45DDA" w:rsidRPr="005F1A93" w:rsidRDefault="00B45DDA" w:rsidP="005F1A93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6B8" w:rsidRPr="00AF0CDD" w:rsidRDefault="00CA56B8" w:rsidP="002A4EF0">
      <w:pPr>
        <w:tabs>
          <w:tab w:val="left" w:pos="14760"/>
        </w:tabs>
        <w:rPr>
          <w:rFonts w:ascii="Garamond" w:hAnsi="Garamond"/>
        </w:rPr>
      </w:pPr>
    </w:p>
    <w:p w:rsidR="00A37ED9" w:rsidRPr="00AF0CDD" w:rsidRDefault="00A37ED9" w:rsidP="00CA56B8">
      <w:pPr>
        <w:rPr>
          <w:rFonts w:ascii="Garamond" w:hAnsi="Garamond"/>
        </w:rPr>
      </w:pPr>
    </w:p>
    <w:p w:rsidR="00CA56B8" w:rsidRPr="00AF0CDD" w:rsidRDefault="003D45B0" w:rsidP="00A04B2D">
      <w:pPr>
        <w:tabs>
          <w:tab w:val="center" w:pos="7795"/>
        </w:tabs>
        <w:rPr>
          <w:rFonts w:ascii="Garamond" w:hAnsi="Garamond"/>
        </w:rPr>
      </w:pPr>
      <w:r w:rsidRPr="00AF0CDD">
        <w:rPr>
          <w:rFonts w:ascii="Garamond" w:hAnsi="Garamond"/>
          <w:noProof/>
          <w:lang w:val="en-GB" w:eastAsia="en-GB"/>
        </w:rPr>
        <w:drawing>
          <wp:anchor distT="0" distB="0" distL="114300" distR="114300" simplePos="0" relativeHeight="251504640" behindDoc="0" locked="0" layoutInCell="1" allowOverlap="1" wp14:anchorId="3DA1C163" wp14:editId="0184C371">
            <wp:simplePos x="0" y="0"/>
            <wp:positionH relativeFrom="column">
              <wp:posOffset>-4512945</wp:posOffset>
            </wp:positionH>
            <wp:positionV relativeFrom="paragraph">
              <wp:posOffset>76200</wp:posOffset>
            </wp:positionV>
            <wp:extent cx="764309" cy="43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0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B9" w:rsidRDefault="007078B9" w:rsidP="007078B9">
      <w:pPr>
        <w:tabs>
          <w:tab w:val="center" w:pos="7795"/>
        </w:tabs>
        <w:rPr>
          <w:rFonts w:ascii="Garamond" w:hAnsi="Garamond"/>
        </w:rPr>
      </w:pPr>
    </w:p>
    <w:p w:rsidR="007078B9" w:rsidRDefault="007078B9" w:rsidP="007078B9">
      <w:pPr>
        <w:tabs>
          <w:tab w:val="center" w:pos="7795"/>
        </w:tabs>
        <w:rPr>
          <w:rFonts w:ascii="Garamond" w:hAnsi="Garamond"/>
        </w:rPr>
      </w:pPr>
    </w:p>
    <w:p w:rsidR="00A843D7" w:rsidRDefault="00AA4982" w:rsidP="007078B9">
      <w:pPr>
        <w:tabs>
          <w:tab w:val="center" w:pos="7795"/>
        </w:tabs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64F09" wp14:editId="73E30653">
                <wp:simplePos x="0" y="0"/>
                <wp:positionH relativeFrom="column">
                  <wp:posOffset>8491220</wp:posOffset>
                </wp:positionH>
                <wp:positionV relativeFrom="paragraph">
                  <wp:posOffset>105410</wp:posOffset>
                </wp:positionV>
                <wp:extent cx="1272540" cy="541020"/>
                <wp:effectExtent l="0" t="0" r="22860" b="1143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4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DA" w:rsidRPr="008A2FA7" w:rsidRDefault="00B45DDA" w:rsidP="00C3495D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University</w:t>
                            </w:r>
                          </w:p>
                          <w:p w:rsidR="00B45DDA" w:rsidRPr="008A2FA7" w:rsidRDefault="00B45DDA" w:rsidP="00867AD3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4F09" id="Rectangle 79" o:spid="_x0000_s1043" style="position:absolute;margin-left:668.6pt;margin-top:8.3pt;width:100.2pt;height: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" fillcolor="white [3212]" strokecolor="#f6c" strokeweight="1.5pt">
                <v:textbox>
                  <w:txbxContent>
                    <w:p w:rsidR="00B45DDA" w:rsidRPr="008A2FA7" w:rsidRDefault="00B45DDA" w:rsidP="00C3495D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University</w:t>
                      </w:r>
                    </w:p>
                    <w:p w:rsidR="00B45DDA" w:rsidRPr="008A2FA7" w:rsidRDefault="00B45DDA" w:rsidP="00867AD3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Students</w:t>
                      </w:r>
                    </w:p>
                  </w:txbxContent>
                </v:textbox>
              </v:rect>
            </w:pict>
          </mc:Fallback>
        </mc:AlternateContent>
      </w:r>
      <w:r w:rsidR="003D45B0" w:rsidRPr="00AF0CDD">
        <w:rPr>
          <w:rFonts w:ascii="Garamond" w:hAnsi="Garamond"/>
          <w:noProof/>
          <w:lang w:val="en-GB" w:eastAsia="en-GB"/>
        </w:rPr>
        <w:drawing>
          <wp:anchor distT="0" distB="0" distL="114300" distR="114300" simplePos="0" relativeHeight="251652608" behindDoc="0" locked="0" layoutInCell="1" allowOverlap="1" wp14:anchorId="763410C1" wp14:editId="4673C382">
            <wp:simplePos x="0" y="0"/>
            <wp:positionH relativeFrom="column">
              <wp:posOffset>-3019425</wp:posOffset>
            </wp:positionH>
            <wp:positionV relativeFrom="paragraph">
              <wp:posOffset>109220</wp:posOffset>
            </wp:positionV>
            <wp:extent cx="1295400" cy="371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3D7" w:rsidRPr="00A843D7" w:rsidRDefault="00A843D7" w:rsidP="00A843D7">
      <w:pPr>
        <w:rPr>
          <w:rFonts w:ascii="Garamond" w:hAnsi="Garamond"/>
        </w:rPr>
      </w:pPr>
    </w:p>
    <w:p w:rsidR="00A843D7" w:rsidRPr="00A843D7" w:rsidRDefault="00A843D7" w:rsidP="00A843D7">
      <w:pPr>
        <w:rPr>
          <w:rFonts w:ascii="Garamond" w:hAnsi="Garamond"/>
        </w:rPr>
      </w:pPr>
    </w:p>
    <w:p w:rsidR="00A843D7" w:rsidRPr="00A843D7" w:rsidRDefault="00A843D7" w:rsidP="00A843D7">
      <w:pPr>
        <w:rPr>
          <w:rFonts w:ascii="Garamond" w:hAnsi="Garamond"/>
        </w:rPr>
      </w:pPr>
    </w:p>
    <w:p w:rsidR="00CA56B8" w:rsidRDefault="00CA56B8" w:rsidP="00A843D7">
      <w:pPr>
        <w:tabs>
          <w:tab w:val="left" w:pos="2745"/>
        </w:tabs>
        <w:rPr>
          <w:rFonts w:ascii="Garamond" w:hAnsi="Garamond"/>
        </w:rPr>
      </w:pPr>
    </w:p>
    <w:p w:rsidR="00A843D7" w:rsidRDefault="00AA4982" w:rsidP="00A843D7">
      <w:pPr>
        <w:tabs>
          <w:tab w:val="left" w:pos="2745"/>
        </w:tabs>
        <w:rPr>
          <w:rFonts w:ascii="Garamond" w:hAnsi="Garamond"/>
        </w:rPr>
      </w:pPr>
      <w:r>
        <w:rPr>
          <w:rFonts w:ascii="Garamond" w:hAnsi="Garamond"/>
          <w:b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4960BF" wp14:editId="35115D46">
                <wp:simplePos x="0" y="0"/>
                <wp:positionH relativeFrom="column">
                  <wp:posOffset>8529320</wp:posOffset>
                </wp:positionH>
                <wp:positionV relativeFrom="paragraph">
                  <wp:posOffset>40640</wp:posOffset>
                </wp:positionV>
                <wp:extent cx="1257300" cy="497205"/>
                <wp:effectExtent l="0" t="0" r="19050" b="171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DDA" w:rsidRPr="008A2FA7" w:rsidRDefault="00B45DDA" w:rsidP="00C3495D">
                            <w:pPr>
                              <w:tabs>
                                <w:tab w:val="center" w:pos="1418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60BF" id="_x0000_s1044" style="position:absolute;margin-left:671.6pt;margin-top:3.2pt;width:99pt;height:3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" fillcolor="white [3201]" strokecolor="#7f7f7f [1612]" strokeweight="1.5pt">
                <v:shadow color="#868686"/>
                <v:textbox>
                  <w:txbxContent>
                    <w:p w:rsidR="00B45DDA" w:rsidRPr="008A2FA7" w:rsidRDefault="00B45DDA" w:rsidP="00C3495D">
                      <w:pPr>
                        <w:tabs>
                          <w:tab w:val="center" w:pos="1418"/>
                        </w:tabs>
                        <w:spacing w:before="120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Volunteers</w:t>
                      </w:r>
                    </w:p>
                  </w:txbxContent>
                </v:textbox>
              </v:rect>
            </w:pict>
          </mc:Fallback>
        </mc:AlternateContent>
      </w:r>
    </w:p>
    <w:p w:rsidR="00A843D7" w:rsidRDefault="00A843D7" w:rsidP="00A843D7">
      <w:pPr>
        <w:rPr>
          <w:rFonts w:ascii="Garamond" w:hAnsi="Garamond"/>
        </w:rPr>
      </w:pPr>
    </w:p>
    <w:p w:rsidR="00A843D7" w:rsidRDefault="00A843D7" w:rsidP="00A843D7">
      <w:pPr>
        <w:rPr>
          <w:rFonts w:ascii="Garamond" w:hAnsi="Garamond"/>
        </w:rPr>
      </w:pPr>
    </w:p>
    <w:p w:rsidR="008F00B7" w:rsidRPr="008F00B7" w:rsidRDefault="008F00B7" w:rsidP="008A2FA7">
      <w:pPr>
        <w:tabs>
          <w:tab w:val="left" w:pos="1701"/>
          <w:tab w:val="left" w:pos="2268"/>
        </w:tabs>
        <w:ind w:firstLine="14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2209152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170180</wp:posOffset>
            </wp:positionV>
            <wp:extent cx="1543050" cy="609600"/>
            <wp:effectExtent l="19050" t="0" r="0" b="0"/>
            <wp:wrapNone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3D7" w:rsidRPr="00722E44" w:rsidRDefault="00722E44" w:rsidP="008A40F7">
      <w:pPr>
        <w:tabs>
          <w:tab w:val="left" w:pos="1701"/>
          <w:tab w:val="left" w:pos="2268"/>
          <w:tab w:val="left" w:pos="10500"/>
        </w:tabs>
        <w:ind w:firstLine="1440"/>
        <w:rPr>
          <w:rFonts w:ascii="Arial" w:hAnsi="Arial" w:cs="Arial"/>
          <w:b/>
          <w:sz w:val="48"/>
          <w:szCs w:val="48"/>
        </w:rPr>
      </w:pPr>
      <w:r w:rsidRPr="00722E44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2210176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-1270</wp:posOffset>
            </wp:positionV>
            <wp:extent cx="1076325" cy="466725"/>
            <wp:effectExtent l="19050" t="0" r="9525" b="0"/>
            <wp:wrapNone/>
            <wp:docPr id="6" name="Picture 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3D7" w:rsidRPr="00722E44">
        <w:rPr>
          <w:rFonts w:ascii="Arial" w:hAnsi="Arial" w:cs="Arial"/>
          <w:b/>
          <w:sz w:val="48"/>
          <w:szCs w:val="48"/>
        </w:rPr>
        <w:t>Funded by:</w:t>
      </w:r>
      <w:r w:rsidR="008A40F7">
        <w:rPr>
          <w:rFonts w:ascii="Arial" w:hAnsi="Arial" w:cs="Arial"/>
          <w:b/>
          <w:sz w:val="48"/>
          <w:szCs w:val="48"/>
        </w:rPr>
        <w:tab/>
      </w:r>
      <w:r w:rsidR="008A40F7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inline distT="0" distB="0" distL="0" distR="0" wp14:anchorId="546BBFE4" wp14:editId="0733549E">
            <wp:extent cx="1440180" cy="525780"/>
            <wp:effectExtent l="0" t="0" r="7620" b="7620"/>
            <wp:docPr id="3" name="Picture 3" descr="C:\Users\celia.madden\AppData\Local\Microsoft\Windows\INetCache\Content.MSO\2379D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.madden\AppData\Local\Microsoft\Windows\INetCache\Content.MSO\2379DA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3D7" w:rsidRPr="00722E44" w:rsidSect="0067508C">
      <w:footerReference w:type="default" r:id="rId14"/>
      <w:pgSz w:w="16839" w:h="11907" w:orient="landscape" w:code="9"/>
      <w:pgMar w:top="567" w:right="567" w:bottom="454" w:left="680" w:header="567" w:footer="454" w:gutter="0"/>
      <w:cols w:space="151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DA" w:rsidRDefault="00B45DDA" w:rsidP="000A0691">
      <w:r>
        <w:separator/>
      </w:r>
    </w:p>
  </w:endnote>
  <w:endnote w:type="continuationSeparator" w:id="0">
    <w:p w:rsidR="00B45DDA" w:rsidRDefault="00B45DDA" w:rsidP="000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DA" w:rsidRPr="000A0691" w:rsidRDefault="008A40F7" w:rsidP="000A0691">
    <w:pPr>
      <w:pStyle w:val="Footer"/>
      <w:tabs>
        <w:tab w:val="clear" w:pos="4680"/>
        <w:tab w:val="clear" w:pos="9360"/>
        <w:tab w:val="right" w:pos="1457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EDAN </w:t>
    </w:r>
    <w:proofErr w:type="spellStart"/>
    <w:r>
      <w:rPr>
        <w:rFonts w:ascii="Verdana" w:hAnsi="Verdana"/>
        <w:sz w:val="16"/>
        <w:szCs w:val="16"/>
      </w:rPr>
      <w:t>Lincs</w:t>
    </w:r>
    <w:proofErr w:type="spellEnd"/>
    <w:r>
      <w:rPr>
        <w:rFonts w:ascii="Verdana" w:hAnsi="Verdana"/>
        <w:sz w:val="16"/>
        <w:szCs w:val="16"/>
      </w:rPr>
      <w:t xml:space="preserve"> - Domestic Abuse Service</w:t>
    </w:r>
    <w:r w:rsidR="00B45DDA">
      <w:rPr>
        <w:rFonts w:ascii="Verdana" w:hAnsi="Verdana"/>
        <w:sz w:val="16"/>
        <w:szCs w:val="16"/>
      </w:rPr>
      <w:tab/>
      <w:t xml:space="preserve">CM – </w:t>
    </w:r>
    <w:r>
      <w:rPr>
        <w:rFonts w:ascii="Verdana" w:hAnsi="Verdana"/>
        <w:sz w:val="16"/>
        <w:szCs w:val="16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DA" w:rsidRDefault="00B45DDA" w:rsidP="000A0691">
      <w:r>
        <w:separator/>
      </w:r>
    </w:p>
  </w:footnote>
  <w:footnote w:type="continuationSeparator" w:id="0">
    <w:p w:rsidR="00B45DDA" w:rsidRDefault="00B45DDA" w:rsidP="000A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7B0"/>
    <w:multiLevelType w:val="hybridMultilevel"/>
    <w:tmpl w:val="2DF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D92"/>
    <w:multiLevelType w:val="hybridMultilevel"/>
    <w:tmpl w:val="2CB80DB6"/>
    <w:lvl w:ilvl="0" w:tplc="56F2EEDC">
      <w:start w:val="1"/>
      <w:numFmt w:val="bullet"/>
      <w:lvlText w:val="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5C2"/>
    <w:multiLevelType w:val="hybridMultilevel"/>
    <w:tmpl w:val="29309404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8AE62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4363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822"/>
    <w:multiLevelType w:val="hybridMultilevel"/>
    <w:tmpl w:val="4CC82BD0"/>
    <w:lvl w:ilvl="0" w:tplc="AE6A98F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6180"/>
    <w:multiLevelType w:val="hybridMultilevel"/>
    <w:tmpl w:val="8FE4B1DE"/>
    <w:lvl w:ilvl="0" w:tplc="04090009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41E2"/>
    <w:multiLevelType w:val="hybridMultilevel"/>
    <w:tmpl w:val="C4BAB79C"/>
    <w:lvl w:ilvl="0" w:tplc="6E4010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E36C0A" w:themeColor="accent6" w:themeShade="B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933"/>
    <w:multiLevelType w:val="hybridMultilevel"/>
    <w:tmpl w:val="82488990"/>
    <w:lvl w:ilvl="0" w:tplc="729439B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60A"/>
    <w:multiLevelType w:val="hybridMultilevel"/>
    <w:tmpl w:val="BC4E7F02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AE6A98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6923C"/>
        <w:sz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9BC"/>
    <w:multiLevelType w:val="hybridMultilevel"/>
    <w:tmpl w:val="3886DB86"/>
    <w:lvl w:ilvl="0" w:tplc="7C6E0D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EFF"/>
    <w:multiLevelType w:val="hybridMultilevel"/>
    <w:tmpl w:val="87A67D8C"/>
    <w:lvl w:ilvl="0" w:tplc="507294A6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61D"/>
    <w:multiLevelType w:val="hybridMultilevel"/>
    <w:tmpl w:val="B218F560"/>
    <w:lvl w:ilvl="0" w:tplc="AE6A98F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6D3"/>
    <w:multiLevelType w:val="hybridMultilevel"/>
    <w:tmpl w:val="03EA6D5E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6946"/>
    <w:multiLevelType w:val="hybridMultilevel"/>
    <w:tmpl w:val="7D4074B6"/>
    <w:lvl w:ilvl="0" w:tplc="F0E29D5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D8F7E72"/>
    <w:multiLevelType w:val="hybridMultilevel"/>
    <w:tmpl w:val="3DE63422"/>
    <w:lvl w:ilvl="0" w:tplc="F7B45BF0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2186"/>
    <w:multiLevelType w:val="hybridMultilevel"/>
    <w:tmpl w:val="83B8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719"/>
    <w:multiLevelType w:val="hybridMultilevel"/>
    <w:tmpl w:val="89B2F51C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29FAAE1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94363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076D"/>
    <w:multiLevelType w:val="hybridMultilevel"/>
    <w:tmpl w:val="EB20BD66"/>
    <w:lvl w:ilvl="0" w:tplc="23AAB27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6C7F"/>
    <w:multiLevelType w:val="hybridMultilevel"/>
    <w:tmpl w:val="278A65E6"/>
    <w:lvl w:ilvl="0" w:tplc="ED2681D0">
      <w:start w:val="1"/>
      <w:numFmt w:val="bullet"/>
      <w:lvlText w:val=""/>
      <w:lvlJc w:val="left"/>
      <w:pPr>
        <w:ind w:left="567" w:hanging="283"/>
      </w:pPr>
      <w:rPr>
        <w:rFonts w:ascii="Webdings" w:hAnsi="Web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119"/>
    <w:multiLevelType w:val="hybridMultilevel"/>
    <w:tmpl w:val="D84A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7CED"/>
    <w:multiLevelType w:val="hybridMultilevel"/>
    <w:tmpl w:val="9B6853C8"/>
    <w:lvl w:ilvl="0" w:tplc="9F529E3A">
      <w:start w:val="1"/>
      <w:numFmt w:val="bullet"/>
      <w:lvlText w:val=""/>
      <w:lvlJc w:val="left"/>
      <w:pPr>
        <w:ind w:left="720" w:hanging="360"/>
      </w:pPr>
      <w:rPr>
        <w:rFonts w:ascii="Webdings" w:hAnsi="Web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1A30"/>
    <w:multiLevelType w:val="hybridMultilevel"/>
    <w:tmpl w:val="3172518C"/>
    <w:lvl w:ilvl="0" w:tplc="54A82FA4">
      <w:start w:val="1"/>
      <w:numFmt w:val="bullet"/>
      <w:lvlText w:val="-"/>
      <w:lvlJc w:val="left"/>
      <w:pPr>
        <w:ind w:left="54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05A6044"/>
    <w:multiLevelType w:val="hybridMultilevel"/>
    <w:tmpl w:val="C98475E4"/>
    <w:lvl w:ilvl="0" w:tplc="04090005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0076"/>
    <w:multiLevelType w:val="hybridMultilevel"/>
    <w:tmpl w:val="C1E6088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14B0F7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6923C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3305B"/>
    <w:multiLevelType w:val="hybridMultilevel"/>
    <w:tmpl w:val="A26A3A0E"/>
    <w:lvl w:ilvl="0" w:tplc="29FAAE12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943634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8BA"/>
    <w:multiLevelType w:val="hybridMultilevel"/>
    <w:tmpl w:val="76029BB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B35A33F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94363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A5BC0"/>
    <w:multiLevelType w:val="hybridMultilevel"/>
    <w:tmpl w:val="58CCEBEA"/>
    <w:lvl w:ilvl="0" w:tplc="8AE625A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43634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2230"/>
    <w:multiLevelType w:val="hybridMultilevel"/>
    <w:tmpl w:val="85F0AA2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363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E5881"/>
    <w:multiLevelType w:val="hybridMultilevel"/>
    <w:tmpl w:val="12CA4764"/>
    <w:lvl w:ilvl="0" w:tplc="004CAAD2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A3"/>
    <w:multiLevelType w:val="hybridMultilevel"/>
    <w:tmpl w:val="A550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6B44"/>
    <w:multiLevelType w:val="hybridMultilevel"/>
    <w:tmpl w:val="CDA02644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904FC"/>
    <w:multiLevelType w:val="hybridMultilevel"/>
    <w:tmpl w:val="CB482956"/>
    <w:lvl w:ilvl="0" w:tplc="0E6A6E6E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03FA"/>
    <w:multiLevelType w:val="hybridMultilevel"/>
    <w:tmpl w:val="568EFC02"/>
    <w:lvl w:ilvl="0" w:tplc="29FAAE12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943634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CF7"/>
    <w:multiLevelType w:val="hybridMultilevel"/>
    <w:tmpl w:val="266ECBAA"/>
    <w:lvl w:ilvl="0" w:tplc="7C6A4FB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19"/>
  </w:num>
  <w:num w:numId="5">
    <w:abstractNumId w:val="17"/>
  </w:num>
  <w:num w:numId="6">
    <w:abstractNumId w:val="21"/>
  </w:num>
  <w:num w:numId="7">
    <w:abstractNumId w:val="30"/>
  </w:num>
  <w:num w:numId="8">
    <w:abstractNumId w:val="3"/>
  </w:num>
  <w:num w:numId="9">
    <w:abstractNumId w:val="10"/>
  </w:num>
  <w:num w:numId="10">
    <w:abstractNumId w:val="4"/>
  </w:num>
  <w:num w:numId="11">
    <w:abstractNumId w:val="27"/>
  </w:num>
  <w:num w:numId="12">
    <w:abstractNumId w:val="9"/>
  </w:num>
  <w:num w:numId="13">
    <w:abstractNumId w:val="11"/>
  </w:num>
  <w:num w:numId="14">
    <w:abstractNumId w:val="29"/>
  </w:num>
  <w:num w:numId="15">
    <w:abstractNumId w:val="2"/>
  </w:num>
  <w:num w:numId="16">
    <w:abstractNumId w:val="13"/>
  </w:num>
  <w:num w:numId="17">
    <w:abstractNumId w:val="15"/>
  </w:num>
  <w:num w:numId="18">
    <w:abstractNumId w:val="24"/>
  </w:num>
  <w:num w:numId="19">
    <w:abstractNumId w:val="25"/>
  </w:num>
  <w:num w:numId="20">
    <w:abstractNumId w:val="31"/>
  </w:num>
  <w:num w:numId="21">
    <w:abstractNumId w:val="23"/>
  </w:num>
  <w:num w:numId="22">
    <w:abstractNumId w:val="26"/>
  </w:num>
  <w:num w:numId="23">
    <w:abstractNumId w:val="7"/>
  </w:num>
  <w:num w:numId="24">
    <w:abstractNumId w:val="22"/>
  </w:num>
  <w:num w:numId="25">
    <w:abstractNumId w:val="18"/>
  </w:num>
  <w:num w:numId="26">
    <w:abstractNumId w:val="12"/>
  </w:num>
  <w:num w:numId="27">
    <w:abstractNumId w:val="6"/>
  </w:num>
  <w:num w:numId="28">
    <w:abstractNumId w:val="16"/>
  </w:num>
  <w:num w:numId="29">
    <w:abstractNumId w:val="32"/>
  </w:num>
  <w:num w:numId="30">
    <w:abstractNumId w:val="20"/>
  </w:num>
  <w:num w:numId="31">
    <w:abstractNumId w:val="0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2529">
      <o:colormru v:ext="edit" colors="#f4d75e,#f6c,#507c78,#e5f4f7,#eeea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C"/>
    <w:rsid w:val="00000232"/>
    <w:rsid w:val="00000CBC"/>
    <w:rsid w:val="0000312D"/>
    <w:rsid w:val="000155B5"/>
    <w:rsid w:val="000202B3"/>
    <w:rsid w:val="00026693"/>
    <w:rsid w:val="000465B7"/>
    <w:rsid w:val="00053D59"/>
    <w:rsid w:val="00055946"/>
    <w:rsid w:val="000642AE"/>
    <w:rsid w:val="00066271"/>
    <w:rsid w:val="000674B2"/>
    <w:rsid w:val="00070FB8"/>
    <w:rsid w:val="0007576E"/>
    <w:rsid w:val="00082FF1"/>
    <w:rsid w:val="000912D2"/>
    <w:rsid w:val="000A0691"/>
    <w:rsid w:val="000A4F79"/>
    <w:rsid w:val="000B5FE8"/>
    <w:rsid w:val="000C2E35"/>
    <w:rsid w:val="000C67AD"/>
    <w:rsid w:val="000C7B30"/>
    <w:rsid w:val="000D0DF4"/>
    <w:rsid w:val="000D166A"/>
    <w:rsid w:val="000D23EF"/>
    <w:rsid w:val="000E06EC"/>
    <w:rsid w:val="000E634B"/>
    <w:rsid w:val="000E70AD"/>
    <w:rsid w:val="000F61DC"/>
    <w:rsid w:val="001143F3"/>
    <w:rsid w:val="00123827"/>
    <w:rsid w:val="00132A4C"/>
    <w:rsid w:val="001341F8"/>
    <w:rsid w:val="00134B1F"/>
    <w:rsid w:val="00137F3A"/>
    <w:rsid w:val="001438F3"/>
    <w:rsid w:val="00144F4D"/>
    <w:rsid w:val="00151301"/>
    <w:rsid w:val="001579D3"/>
    <w:rsid w:val="00167ACB"/>
    <w:rsid w:val="001740F3"/>
    <w:rsid w:val="001754AA"/>
    <w:rsid w:val="00177A56"/>
    <w:rsid w:val="00190380"/>
    <w:rsid w:val="001954C7"/>
    <w:rsid w:val="001A01CA"/>
    <w:rsid w:val="001A1913"/>
    <w:rsid w:val="001A699B"/>
    <w:rsid w:val="001B08F8"/>
    <w:rsid w:val="001B1C89"/>
    <w:rsid w:val="001B716F"/>
    <w:rsid w:val="001C057D"/>
    <w:rsid w:val="001C1B34"/>
    <w:rsid w:val="001C1EA2"/>
    <w:rsid w:val="001C5FB1"/>
    <w:rsid w:val="001D332E"/>
    <w:rsid w:val="001D564B"/>
    <w:rsid w:val="001E065B"/>
    <w:rsid w:val="00203AD9"/>
    <w:rsid w:val="0021125C"/>
    <w:rsid w:val="0021275C"/>
    <w:rsid w:val="002179EC"/>
    <w:rsid w:val="00226DD0"/>
    <w:rsid w:val="00234C4D"/>
    <w:rsid w:val="0023662D"/>
    <w:rsid w:val="002371EF"/>
    <w:rsid w:val="002376D1"/>
    <w:rsid w:val="00237F8C"/>
    <w:rsid w:val="00240219"/>
    <w:rsid w:val="002410EC"/>
    <w:rsid w:val="00253706"/>
    <w:rsid w:val="00256FDA"/>
    <w:rsid w:val="002660B5"/>
    <w:rsid w:val="00270723"/>
    <w:rsid w:val="00277428"/>
    <w:rsid w:val="002A1D7C"/>
    <w:rsid w:val="002A4EF0"/>
    <w:rsid w:val="002B62CD"/>
    <w:rsid w:val="002B6FCC"/>
    <w:rsid w:val="002C1586"/>
    <w:rsid w:val="002F1AA5"/>
    <w:rsid w:val="002F525A"/>
    <w:rsid w:val="00307673"/>
    <w:rsid w:val="00311143"/>
    <w:rsid w:val="0031373D"/>
    <w:rsid w:val="003169E0"/>
    <w:rsid w:val="00324A66"/>
    <w:rsid w:val="00351E32"/>
    <w:rsid w:val="00360A3E"/>
    <w:rsid w:val="00360D2E"/>
    <w:rsid w:val="003668D9"/>
    <w:rsid w:val="003765D6"/>
    <w:rsid w:val="003849F9"/>
    <w:rsid w:val="00392C37"/>
    <w:rsid w:val="00393E4F"/>
    <w:rsid w:val="003A2286"/>
    <w:rsid w:val="003B50DF"/>
    <w:rsid w:val="003B65D8"/>
    <w:rsid w:val="003C4564"/>
    <w:rsid w:val="003D45B0"/>
    <w:rsid w:val="003D6F0F"/>
    <w:rsid w:val="003E57BD"/>
    <w:rsid w:val="003E5C35"/>
    <w:rsid w:val="003E6E1C"/>
    <w:rsid w:val="003F2B81"/>
    <w:rsid w:val="003F52B8"/>
    <w:rsid w:val="0040153A"/>
    <w:rsid w:val="0040525E"/>
    <w:rsid w:val="0040657A"/>
    <w:rsid w:val="00410C31"/>
    <w:rsid w:val="004126A3"/>
    <w:rsid w:val="00420122"/>
    <w:rsid w:val="004201F7"/>
    <w:rsid w:val="00446565"/>
    <w:rsid w:val="00446B99"/>
    <w:rsid w:val="00454A64"/>
    <w:rsid w:val="004609FF"/>
    <w:rsid w:val="004670F4"/>
    <w:rsid w:val="004706F6"/>
    <w:rsid w:val="0047344C"/>
    <w:rsid w:val="00481783"/>
    <w:rsid w:val="00482730"/>
    <w:rsid w:val="00496232"/>
    <w:rsid w:val="004A783B"/>
    <w:rsid w:val="004C106A"/>
    <w:rsid w:val="004C31A4"/>
    <w:rsid w:val="004C60FE"/>
    <w:rsid w:val="004D0932"/>
    <w:rsid w:val="004D159E"/>
    <w:rsid w:val="004D1CF5"/>
    <w:rsid w:val="004D2577"/>
    <w:rsid w:val="004D2655"/>
    <w:rsid w:val="004D70F5"/>
    <w:rsid w:val="004E03CB"/>
    <w:rsid w:val="004E1047"/>
    <w:rsid w:val="004E167A"/>
    <w:rsid w:val="004F0A7D"/>
    <w:rsid w:val="004F24A4"/>
    <w:rsid w:val="004F4675"/>
    <w:rsid w:val="004F62CD"/>
    <w:rsid w:val="004F64F4"/>
    <w:rsid w:val="004F6AC7"/>
    <w:rsid w:val="00511E6E"/>
    <w:rsid w:val="0054414F"/>
    <w:rsid w:val="005562D9"/>
    <w:rsid w:val="00557042"/>
    <w:rsid w:val="00575B1E"/>
    <w:rsid w:val="005866E8"/>
    <w:rsid w:val="00586DD3"/>
    <w:rsid w:val="00595A42"/>
    <w:rsid w:val="00596B32"/>
    <w:rsid w:val="005A3903"/>
    <w:rsid w:val="005B328A"/>
    <w:rsid w:val="005D05DB"/>
    <w:rsid w:val="005D2AA3"/>
    <w:rsid w:val="005D3D4B"/>
    <w:rsid w:val="005F1A93"/>
    <w:rsid w:val="005F1B50"/>
    <w:rsid w:val="005F1C50"/>
    <w:rsid w:val="005F24A2"/>
    <w:rsid w:val="005F2948"/>
    <w:rsid w:val="005F55BE"/>
    <w:rsid w:val="005F7C3F"/>
    <w:rsid w:val="006248FD"/>
    <w:rsid w:val="00645F5A"/>
    <w:rsid w:val="00651D38"/>
    <w:rsid w:val="00656CBA"/>
    <w:rsid w:val="0066035E"/>
    <w:rsid w:val="00671560"/>
    <w:rsid w:val="0067508C"/>
    <w:rsid w:val="00675AC0"/>
    <w:rsid w:val="006A203A"/>
    <w:rsid w:val="006A4C1F"/>
    <w:rsid w:val="006B0A0C"/>
    <w:rsid w:val="006B6F80"/>
    <w:rsid w:val="006B7D1B"/>
    <w:rsid w:val="006D2F8D"/>
    <w:rsid w:val="006E0412"/>
    <w:rsid w:val="006E0A0D"/>
    <w:rsid w:val="006F2BD7"/>
    <w:rsid w:val="006F50F4"/>
    <w:rsid w:val="007001E6"/>
    <w:rsid w:val="007078B9"/>
    <w:rsid w:val="007102CC"/>
    <w:rsid w:val="00712173"/>
    <w:rsid w:val="00715D4F"/>
    <w:rsid w:val="0072071A"/>
    <w:rsid w:val="00722E44"/>
    <w:rsid w:val="0074203A"/>
    <w:rsid w:val="007550B5"/>
    <w:rsid w:val="00781B75"/>
    <w:rsid w:val="00790BCE"/>
    <w:rsid w:val="00790C3E"/>
    <w:rsid w:val="007915B5"/>
    <w:rsid w:val="00793732"/>
    <w:rsid w:val="007A44B3"/>
    <w:rsid w:val="007B04BE"/>
    <w:rsid w:val="007B3BBC"/>
    <w:rsid w:val="007B6F3D"/>
    <w:rsid w:val="007C1EC5"/>
    <w:rsid w:val="007D08D9"/>
    <w:rsid w:val="007D35E6"/>
    <w:rsid w:val="007E2DF8"/>
    <w:rsid w:val="007F013B"/>
    <w:rsid w:val="007F61C7"/>
    <w:rsid w:val="007F7762"/>
    <w:rsid w:val="008071A6"/>
    <w:rsid w:val="008071E4"/>
    <w:rsid w:val="00817A88"/>
    <w:rsid w:val="00836EB6"/>
    <w:rsid w:val="00837B5C"/>
    <w:rsid w:val="0084193C"/>
    <w:rsid w:val="00841E2A"/>
    <w:rsid w:val="00854B91"/>
    <w:rsid w:val="00855F07"/>
    <w:rsid w:val="008568BF"/>
    <w:rsid w:val="00863D74"/>
    <w:rsid w:val="0086674F"/>
    <w:rsid w:val="00867AD3"/>
    <w:rsid w:val="00874952"/>
    <w:rsid w:val="00880009"/>
    <w:rsid w:val="00881227"/>
    <w:rsid w:val="00885729"/>
    <w:rsid w:val="00893320"/>
    <w:rsid w:val="008A07F2"/>
    <w:rsid w:val="008A2FA7"/>
    <w:rsid w:val="008A3000"/>
    <w:rsid w:val="008A40F7"/>
    <w:rsid w:val="008A5B22"/>
    <w:rsid w:val="008B2C0B"/>
    <w:rsid w:val="008C158F"/>
    <w:rsid w:val="008C7C74"/>
    <w:rsid w:val="008D4DA6"/>
    <w:rsid w:val="008E3299"/>
    <w:rsid w:val="008F00B7"/>
    <w:rsid w:val="008F0F1E"/>
    <w:rsid w:val="008F4708"/>
    <w:rsid w:val="008F4B0C"/>
    <w:rsid w:val="008F7627"/>
    <w:rsid w:val="008F7A96"/>
    <w:rsid w:val="009118E8"/>
    <w:rsid w:val="00925038"/>
    <w:rsid w:val="00927304"/>
    <w:rsid w:val="00945905"/>
    <w:rsid w:val="00956D9D"/>
    <w:rsid w:val="00961371"/>
    <w:rsid w:val="00964D2B"/>
    <w:rsid w:val="00964FCC"/>
    <w:rsid w:val="00966F05"/>
    <w:rsid w:val="0097246C"/>
    <w:rsid w:val="00983016"/>
    <w:rsid w:val="00984BFA"/>
    <w:rsid w:val="0098535F"/>
    <w:rsid w:val="009874CC"/>
    <w:rsid w:val="009A4546"/>
    <w:rsid w:val="009A52CF"/>
    <w:rsid w:val="009C05FC"/>
    <w:rsid w:val="009D1786"/>
    <w:rsid w:val="009D58D6"/>
    <w:rsid w:val="009D5F48"/>
    <w:rsid w:val="009D6BCF"/>
    <w:rsid w:val="009D7EE4"/>
    <w:rsid w:val="009E13B3"/>
    <w:rsid w:val="009F2A11"/>
    <w:rsid w:val="009F5462"/>
    <w:rsid w:val="00A01333"/>
    <w:rsid w:val="00A01E65"/>
    <w:rsid w:val="00A04B2D"/>
    <w:rsid w:val="00A07537"/>
    <w:rsid w:val="00A17DE2"/>
    <w:rsid w:val="00A37ED9"/>
    <w:rsid w:val="00A465BB"/>
    <w:rsid w:val="00A54F59"/>
    <w:rsid w:val="00A70CF1"/>
    <w:rsid w:val="00A724E6"/>
    <w:rsid w:val="00A74DB8"/>
    <w:rsid w:val="00A843D7"/>
    <w:rsid w:val="00A907E5"/>
    <w:rsid w:val="00A93DF3"/>
    <w:rsid w:val="00A95048"/>
    <w:rsid w:val="00A95FEB"/>
    <w:rsid w:val="00A962D0"/>
    <w:rsid w:val="00A97CC1"/>
    <w:rsid w:val="00AA4982"/>
    <w:rsid w:val="00AA68FA"/>
    <w:rsid w:val="00AB4ED1"/>
    <w:rsid w:val="00AB5548"/>
    <w:rsid w:val="00AC1AB8"/>
    <w:rsid w:val="00AC2096"/>
    <w:rsid w:val="00AC756D"/>
    <w:rsid w:val="00AD4A0D"/>
    <w:rsid w:val="00AF0CDD"/>
    <w:rsid w:val="00B0231B"/>
    <w:rsid w:val="00B058F5"/>
    <w:rsid w:val="00B17E28"/>
    <w:rsid w:val="00B2172E"/>
    <w:rsid w:val="00B22641"/>
    <w:rsid w:val="00B22D64"/>
    <w:rsid w:val="00B2564F"/>
    <w:rsid w:val="00B42B40"/>
    <w:rsid w:val="00B45DDA"/>
    <w:rsid w:val="00B46B0B"/>
    <w:rsid w:val="00B50F53"/>
    <w:rsid w:val="00B55C1B"/>
    <w:rsid w:val="00B70325"/>
    <w:rsid w:val="00B70571"/>
    <w:rsid w:val="00B74E52"/>
    <w:rsid w:val="00B7678F"/>
    <w:rsid w:val="00B87509"/>
    <w:rsid w:val="00B9712D"/>
    <w:rsid w:val="00B97AB9"/>
    <w:rsid w:val="00BA67D4"/>
    <w:rsid w:val="00BB01EC"/>
    <w:rsid w:val="00BB070D"/>
    <w:rsid w:val="00BB3ECE"/>
    <w:rsid w:val="00BC406C"/>
    <w:rsid w:val="00BD1AD2"/>
    <w:rsid w:val="00BE3DA3"/>
    <w:rsid w:val="00BE4FAB"/>
    <w:rsid w:val="00BE525E"/>
    <w:rsid w:val="00BE6897"/>
    <w:rsid w:val="00BF56D8"/>
    <w:rsid w:val="00C0409A"/>
    <w:rsid w:val="00C15C51"/>
    <w:rsid w:val="00C221F8"/>
    <w:rsid w:val="00C2476D"/>
    <w:rsid w:val="00C30870"/>
    <w:rsid w:val="00C31648"/>
    <w:rsid w:val="00C3495D"/>
    <w:rsid w:val="00C41097"/>
    <w:rsid w:val="00C41669"/>
    <w:rsid w:val="00C52A24"/>
    <w:rsid w:val="00C53079"/>
    <w:rsid w:val="00C74DD7"/>
    <w:rsid w:val="00C76F30"/>
    <w:rsid w:val="00C8129D"/>
    <w:rsid w:val="00CA0ED4"/>
    <w:rsid w:val="00CA56B8"/>
    <w:rsid w:val="00CB166D"/>
    <w:rsid w:val="00CB3ABB"/>
    <w:rsid w:val="00CB4A5E"/>
    <w:rsid w:val="00CB6F08"/>
    <w:rsid w:val="00CC42D3"/>
    <w:rsid w:val="00CD3933"/>
    <w:rsid w:val="00CD7DD6"/>
    <w:rsid w:val="00CE083C"/>
    <w:rsid w:val="00D27506"/>
    <w:rsid w:val="00D56A11"/>
    <w:rsid w:val="00D6414E"/>
    <w:rsid w:val="00D64FB9"/>
    <w:rsid w:val="00D81FE5"/>
    <w:rsid w:val="00D84398"/>
    <w:rsid w:val="00D9062F"/>
    <w:rsid w:val="00D95854"/>
    <w:rsid w:val="00DA7CB4"/>
    <w:rsid w:val="00DC1DE3"/>
    <w:rsid w:val="00DC41AC"/>
    <w:rsid w:val="00DC437A"/>
    <w:rsid w:val="00DD3093"/>
    <w:rsid w:val="00DE6DB6"/>
    <w:rsid w:val="00DF47D3"/>
    <w:rsid w:val="00E0051E"/>
    <w:rsid w:val="00E13FF4"/>
    <w:rsid w:val="00E26F5D"/>
    <w:rsid w:val="00E36652"/>
    <w:rsid w:val="00E41A40"/>
    <w:rsid w:val="00E50405"/>
    <w:rsid w:val="00E72386"/>
    <w:rsid w:val="00E738FF"/>
    <w:rsid w:val="00E7538A"/>
    <w:rsid w:val="00E840AE"/>
    <w:rsid w:val="00EB29D5"/>
    <w:rsid w:val="00EB3C9D"/>
    <w:rsid w:val="00EB6DED"/>
    <w:rsid w:val="00EC0257"/>
    <w:rsid w:val="00EC45AB"/>
    <w:rsid w:val="00EC53CF"/>
    <w:rsid w:val="00EC7DF6"/>
    <w:rsid w:val="00ED51F0"/>
    <w:rsid w:val="00ED64C6"/>
    <w:rsid w:val="00EE67E3"/>
    <w:rsid w:val="00EF2105"/>
    <w:rsid w:val="00EF228A"/>
    <w:rsid w:val="00EF736E"/>
    <w:rsid w:val="00F223BB"/>
    <w:rsid w:val="00F23423"/>
    <w:rsid w:val="00F24363"/>
    <w:rsid w:val="00F301C5"/>
    <w:rsid w:val="00F3447B"/>
    <w:rsid w:val="00F35A7F"/>
    <w:rsid w:val="00F36FBB"/>
    <w:rsid w:val="00F512D0"/>
    <w:rsid w:val="00F60C0E"/>
    <w:rsid w:val="00F7382C"/>
    <w:rsid w:val="00F77D51"/>
    <w:rsid w:val="00F87089"/>
    <w:rsid w:val="00F93F28"/>
    <w:rsid w:val="00FA254E"/>
    <w:rsid w:val="00FA3062"/>
    <w:rsid w:val="00FB084D"/>
    <w:rsid w:val="00FB65A4"/>
    <w:rsid w:val="00FC0806"/>
    <w:rsid w:val="00FC539F"/>
    <w:rsid w:val="00FD1075"/>
    <w:rsid w:val="00FD39D5"/>
    <w:rsid w:val="00FE2883"/>
    <w:rsid w:val="00FE2A37"/>
    <w:rsid w:val="00FE44E9"/>
    <w:rsid w:val="00FF0839"/>
    <w:rsid w:val="00FF3B02"/>
    <w:rsid w:val="00FF405C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f4d75e,#f6c,#507c78,#e5f4f7,#eeeaf2"/>
    </o:shapedefaults>
    <o:shapelayout v:ext="edit">
      <o:idmap v:ext="edit" data="1"/>
    </o:shapelayout>
  </w:shapeDefaults>
  <w:decimalSymbol w:val="."/>
  <w:listSeparator w:val=","/>
  <w15:docId w15:val="{1B1E0EEA-C083-41DF-ABAC-E6D92B7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35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691"/>
    <w:rPr>
      <w:sz w:val="24"/>
      <w:szCs w:val="24"/>
    </w:rPr>
  </w:style>
  <w:style w:type="table" w:styleId="TableGrid">
    <w:name w:val="Table Grid"/>
    <w:basedOn w:val="TableNormal"/>
    <w:uiPriority w:val="59"/>
    <w:rsid w:val="0071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6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E0A0D"/>
    <w:pPr>
      <w:ind w:left="720"/>
      <w:contextualSpacing/>
    </w:pPr>
  </w:style>
  <w:style w:type="paragraph" w:styleId="NoSpacing">
    <w:name w:val="No Spacing"/>
    <w:uiPriority w:val="1"/>
    <w:qFormat/>
    <w:rsid w:val="008F0F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52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343">
              <w:marLeft w:val="117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1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3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3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2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0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78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057">
              <w:marLeft w:val="117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961D-3620-4349-AEE7-1118751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2281090</Template>
  <TotalTime>104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 Cammack</dc:creator>
  <cp:lastModifiedBy>Emily W</cp:lastModifiedBy>
  <cp:revision>10</cp:revision>
  <cp:lastPrinted>2019-10-18T13:03:00Z</cp:lastPrinted>
  <dcterms:created xsi:type="dcterms:W3CDTF">2019-05-30T09:37:00Z</dcterms:created>
  <dcterms:modified xsi:type="dcterms:W3CDTF">2020-01-02T11:57:00Z</dcterms:modified>
</cp:coreProperties>
</file>